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6103" w14:textId="77777777" w:rsidR="002F3F2E" w:rsidRDefault="002F3F2E"/>
    <w:p w14:paraId="1C5676F9" w14:textId="77777777" w:rsidR="002F3F2E" w:rsidRDefault="002F3F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XSpec="right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8A4118" w14:paraId="481C0A62" w14:textId="77777777" w:rsidTr="002F3F2E">
        <w:tc>
          <w:tcPr>
            <w:tcW w:w="4474" w:type="dxa"/>
          </w:tcPr>
          <w:p w14:paraId="3C1F01DA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E52">
              <w:rPr>
                <w:rFonts w:ascii="Arial" w:hAnsi="Arial" w:cs="Arial"/>
                <w:b/>
                <w:sz w:val="20"/>
                <w:szCs w:val="20"/>
              </w:rPr>
              <w:t>REPUBLIKA HRVATSKA</w:t>
            </w:r>
          </w:p>
          <w:bookmarkStart w:id="0" w:name="Text1"/>
          <w:p w14:paraId="0C96E868" w14:textId="77777777" w:rsidR="008A4118" w:rsidRPr="008E0E52" w:rsidRDefault="0076142B" w:rsidP="002F3F2E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2DEEEE6" wp14:editId="3D7F972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8890" r="7620" b="10160"/>
                      <wp:wrapNone/>
                      <wp:docPr id="7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33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4pt;margin-top:11.95pt;width:198.75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fN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/R1G&#10;kvSwo8eDU6E0Sv1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"/>
                  </w:pict>
                </mc:Fallback>
              </mc:AlternateContent>
            </w:r>
            <w:bookmarkEnd w:id="0"/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BJELOVARSKO-BILOGORSKA ŽUPANIJA</w: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145E99F4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E52">
              <w:rPr>
                <w:rFonts w:ascii="Arial" w:hAnsi="Arial" w:cs="Arial"/>
                <w:sz w:val="16"/>
                <w:szCs w:val="16"/>
              </w:rPr>
              <w:t>(naziv županije ili grad Zagreb)</w:t>
            </w:r>
          </w:p>
          <w:p w14:paraId="47784F03" w14:textId="45BD310B" w:rsidR="008A4118" w:rsidRPr="00517FA4" w:rsidRDefault="00D07D18" w:rsidP="00517F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17F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Upravni odjel za </w:t>
            </w:r>
            <w:r w:rsidR="00517FA4" w:rsidRPr="00517F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gospodarstvo</w:t>
            </w:r>
          </w:p>
          <w:p w14:paraId="060F4233" w14:textId="24D4163F" w:rsidR="00517FA4" w:rsidRDefault="00517FA4" w:rsidP="00517F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 poljoprivredu</w:t>
            </w:r>
          </w:p>
          <w:p w14:paraId="776629B4" w14:textId="3B29D11A" w:rsidR="00517FA4" w:rsidRPr="008E0E52" w:rsidRDefault="00517FA4" w:rsidP="00517F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Bjelovar</w:t>
            </w:r>
          </w:p>
          <w:p w14:paraId="6D7BF968" w14:textId="77777777" w:rsidR="008A4118" w:rsidRPr="008E0E52" w:rsidRDefault="0076142B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2D612A6" wp14:editId="4996619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12065" r="7620" b="6985"/>
                      <wp:wrapNone/>
                      <wp:docPr id="7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FB933" id="AutoShape 3" o:spid="_x0000_s1026" type="#_x0000_t32" style="position:absolute;margin-left:1.15pt;margin-top:.5pt;width:198.7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vu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fYqR&#10;JD3s6PHgVCiN7vx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"/>
                  </w:pict>
                </mc:Fallback>
              </mc:AlternateContent>
            </w:r>
            <w:r w:rsidR="008A4118" w:rsidRPr="008E0E52">
              <w:rPr>
                <w:rFonts w:ascii="Arial" w:hAnsi="Arial" w:cs="Arial"/>
                <w:sz w:val="16"/>
                <w:szCs w:val="16"/>
              </w:rPr>
              <w:t>(ispostava)</w:t>
            </w:r>
          </w:p>
        </w:tc>
      </w:tr>
    </w:tbl>
    <w:p w14:paraId="76C73853" w14:textId="77777777" w:rsidR="006524BD" w:rsidRDefault="006524BD" w:rsidP="006524BD"/>
    <w:p w14:paraId="53C8C97A" w14:textId="77777777" w:rsidR="002C7DAF" w:rsidRDefault="002C7DAF" w:rsidP="006524BD"/>
    <w:p w14:paraId="58E63AF0" w14:textId="77777777" w:rsidR="006524BD" w:rsidRDefault="006524BD" w:rsidP="006524BD"/>
    <w:p w14:paraId="136FFF6D" w14:textId="77777777" w:rsidR="006524BD" w:rsidRDefault="006524BD" w:rsidP="006524BD"/>
    <w:p w14:paraId="4AA6C433" w14:textId="77777777" w:rsidR="002F3F2E" w:rsidRDefault="002F3F2E" w:rsidP="006524BD"/>
    <w:p w14:paraId="7AC1BCEE" w14:textId="77777777" w:rsidR="002F3F2E" w:rsidRDefault="002F3F2E" w:rsidP="006524BD"/>
    <w:p w14:paraId="7579DF95" w14:textId="77777777" w:rsidR="002F3F2E" w:rsidRDefault="002F3F2E" w:rsidP="006524BD"/>
    <w:p w14:paraId="5F835156" w14:textId="77777777" w:rsidR="002F3F2E" w:rsidRDefault="002F3F2E" w:rsidP="006524BD"/>
    <w:p w14:paraId="4BD433F9" w14:textId="77777777" w:rsidR="002F3F2E" w:rsidRDefault="002F3F2E" w:rsidP="006524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8A4118" w:rsidRPr="003B4FAA" w14:paraId="70DAD0C6" w14:textId="77777777">
        <w:tc>
          <w:tcPr>
            <w:tcW w:w="3510" w:type="dxa"/>
            <w:tcBorders>
              <w:top w:val="single" w:sz="4" w:space="0" w:color="auto"/>
            </w:tcBorders>
          </w:tcPr>
          <w:p w14:paraId="26DAA83B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vlasnika</w:t>
            </w:r>
            <w:r>
              <w:rPr>
                <w:sz w:val="20"/>
                <w:szCs w:val="20"/>
              </w:rPr>
              <w:t xml:space="preserve">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2D74B1EE" w14:textId="77777777" w:rsidR="008A4118" w:rsidRPr="003B4FAA" w:rsidRDefault="008A4118" w:rsidP="00E506B7">
            <w:pPr>
              <w:rPr>
                <w:sz w:val="20"/>
                <w:szCs w:val="20"/>
              </w:rPr>
            </w:pPr>
          </w:p>
        </w:tc>
      </w:tr>
      <w:tr w:rsidR="008A4118" w:rsidRPr="003B4FAA" w14:paraId="055B288F" w14:textId="77777777">
        <w:tc>
          <w:tcPr>
            <w:tcW w:w="3510" w:type="dxa"/>
          </w:tcPr>
          <w:p w14:paraId="1588298D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MBG</w:t>
            </w:r>
            <w:r>
              <w:rPr>
                <w:sz w:val="20"/>
                <w:szCs w:val="20"/>
              </w:rPr>
              <w:t xml:space="preserve"> vlasnika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23AED62C" w14:textId="77777777" w:rsidR="008A4118" w:rsidRPr="003B4FAA" w:rsidRDefault="0076142B" w:rsidP="00E506B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92ABE4A" wp14:editId="67D2ED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1430" r="13970" b="7620"/>
                      <wp:wrapNone/>
                      <wp:docPr id="7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55B1" id="AutoShape 4" o:spid="_x0000_s1026" type="#_x0000_t32" style="position:absolute;margin-left:.25pt;margin-top:10.5pt;width:131.0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L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McNI&#10;kR529Lz3OpZGeZjPYFwBYZXa2tAhPapX86Lpd4eUrjqiWh6D304GcrOQkbxLCRdnoMpu+KwZxBDA&#10;j8M6NrYPkDAGdIw7Od12wo8eUfiYzWb5ZDLF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1FF9803" wp14:editId="657773E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9525" r="6985" b="9525"/>
                      <wp:wrapNone/>
                      <wp:docPr id="7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1636D" id="AutoShape 5" o:spid="_x0000_s1026" type="#_x0000_t32" style="position:absolute;margin-left:.2pt;margin-top:-.15pt;width:298.9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8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"/>
                  </w:pict>
                </mc:Fallback>
              </mc:AlternateContent>
            </w:r>
          </w:p>
        </w:tc>
      </w:tr>
      <w:tr w:rsidR="008A4118" w:rsidRPr="003B4FAA" w14:paraId="3D509F0E" w14:textId="77777777">
        <w:trPr>
          <w:trHeight w:val="248"/>
        </w:trPr>
        <w:tc>
          <w:tcPr>
            <w:tcW w:w="3510" w:type="dxa"/>
          </w:tcPr>
          <w:p w14:paraId="152FAFDF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vlasnika obrta:</w:t>
            </w:r>
          </w:p>
        </w:tc>
        <w:tc>
          <w:tcPr>
            <w:tcW w:w="6237" w:type="dxa"/>
          </w:tcPr>
          <w:p w14:paraId="617AC125" w14:textId="77777777" w:rsidR="008A4118" w:rsidRPr="003B4FAA" w:rsidRDefault="0076142B" w:rsidP="00E506B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2A6ED7E" wp14:editId="48F1BC8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1430" r="12700" b="7620"/>
                      <wp:wrapNone/>
                      <wp:docPr id="6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F543" id="AutoShape 6" o:spid="_x0000_s1026" type="#_x0000_t32" style="position:absolute;margin-left:.35pt;margin-top:11pt;width:131.0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28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8A4118" w:rsidRPr="003B4FAA" w14:paraId="225854DF" w14:textId="77777777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58F2A42A" w14:textId="77777777" w:rsidR="008A4118" w:rsidRPr="002668BC" w:rsidRDefault="008A4118" w:rsidP="008A4118">
            <w:pPr>
              <w:rPr>
                <w:b/>
                <w:sz w:val="20"/>
                <w:szCs w:val="20"/>
              </w:rPr>
            </w:pPr>
            <w:r w:rsidRPr="002668BC">
              <w:rPr>
                <w:sz w:val="20"/>
                <w:szCs w:val="20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F90D56B" w14:textId="77777777" w:rsidR="008A4118" w:rsidRPr="005F5F75" w:rsidRDefault="0076142B" w:rsidP="00E506B7">
            <w:pPr>
              <w:rPr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CDBA638" wp14:editId="11849E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1430" r="11430" b="7620"/>
                      <wp:wrapNone/>
                      <wp:docPr id="6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A882" id="AutoShape 7" o:spid="_x0000_s1026" type="#_x0000_t32" style="position:absolute;margin-left:.45pt;margin-top:10.6pt;width:131.0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Gf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BpuS&#10;pIcdPR+cCqXRo5/PoG0OYaXcGd8hPclX/aLod4ukKlsiGx6C384achOfEb1L8Rerocp++KwYxBDA&#10;D8M61ab3kDAGdAo7Od92wk8OUfiYZFk6m8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"/>
                  </w:pict>
                </mc:Fallback>
              </mc:AlternateContent>
            </w:r>
          </w:p>
        </w:tc>
      </w:tr>
    </w:tbl>
    <w:p w14:paraId="31BCB12D" w14:textId="77777777" w:rsidR="006524BD" w:rsidRDefault="006524BD" w:rsidP="006524BD"/>
    <w:p w14:paraId="2EE5CDBC" w14:textId="77777777" w:rsidR="006524BD" w:rsidRDefault="006524BD" w:rsidP="006524BD">
      <w:pPr>
        <w:jc w:val="center"/>
        <w:rPr>
          <w:b/>
        </w:rPr>
      </w:pPr>
    </w:p>
    <w:p w14:paraId="41127C97" w14:textId="77777777" w:rsidR="00320F88" w:rsidRDefault="00320F88" w:rsidP="006524BD">
      <w:pPr>
        <w:jc w:val="center"/>
        <w:rPr>
          <w:b/>
        </w:rPr>
      </w:pPr>
    </w:p>
    <w:p w14:paraId="7D4277C8" w14:textId="77777777" w:rsidR="006524BD" w:rsidRPr="00874CAA" w:rsidRDefault="006524BD" w:rsidP="006524BD">
      <w:pPr>
        <w:jc w:val="center"/>
        <w:rPr>
          <w:b/>
        </w:rPr>
      </w:pPr>
      <w:r w:rsidRPr="00874CAA">
        <w:rPr>
          <w:b/>
        </w:rPr>
        <w:t>P R I J A V A</w:t>
      </w:r>
    </w:p>
    <w:p w14:paraId="79FA2612" w14:textId="77777777" w:rsidR="006524BD" w:rsidRDefault="006524BD" w:rsidP="006524BD">
      <w:pPr>
        <w:jc w:val="center"/>
      </w:pPr>
      <w:r>
        <w:t>za upis izdvojenog pogona u obrtni registar</w:t>
      </w:r>
    </w:p>
    <w:p w14:paraId="0C936878" w14:textId="77777777" w:rsidR="006524BD" w:rsidRDefault="006524BD" w:rsidP="006524BD">
      <w:pPr>
        <w:jc w:val="center"/>
      </w:pPr>
    </w:p>
    <w:p w14:paraId="0E1B74AD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>Predmet prijave</w:t>
      </w:r>
      <w:r>
        <w:rPr>
          <w:b/>
          <w:sz w:val="20"/>
          <w:szCs w:val="20"/>
        </w:rPr>
        <w:t xml:space="preserve"> (zaokružiti)</w:t>
      </w:r>
      <w:r w:rsidRPr="00E50332">
        <w:rPr>
          <w:b/>
          <w:sz w:val="20"/>
          <w:szCs w:val="20"/>
        </w:rPr>
        <w:t>:</w:t>
      </w:r>
      <w:r w:rsidR="00367B59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391"/>
      </w:tblGrid>
      <w:tr w:rsidR="00367B59" w:rsidRPr="003B4FAA" w14:paraId="24089877" w14:textId="77777777">
        <w:trPr>
          <w:trHeight w:val="280"/>
        </w:trPr>
        <w:tc>
          <w:tcPr>
            <w:tcW w:w="4077" w:type="dxa"/>
            <w:tcBorders>
              <w:top w:val="single" w:sz="4" w:space="0" w:color="auto"/>
            </w:tcBorders>
          </w:tcPr>
          <w:p w14:paraId="4E57C359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Upis izdvojenog pogona</w:t>
            </w:r>
            <w:r w:rsidR="002F3F2E">
              <w:rPr>
                <w:sz w:val="20"/>
                <w:szCs w:val="20"/>
              </w:rPr>
              <w:t xml:space="preserve">  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17EE1782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  <w:tr w:rsidR="00367B59" w:rsidRPr="003B4FAA" w14:paraId="2F024436" w14:textId="77777777">
        <w:trPr>
          <w:trHeight w:val="308"/>
        </w:trPr>
        <w:tc>
          <w:tcPr>
            <w:tcW w:w="4077" w:type="dxa"/>
          </w:tcPr>
          <w:p w14:paraId="78CDD695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Promjena podataka (navesti promjenu)</w:t>
            </w:r>
          </w:p>
        </w:tc>
        <w:tc>
          <w:tcPr>
            <w:tcW w:w="5545" w:type="dxa"/>
          </w:tcPr>
          <w:p w14:paraId="0BAE0BAB" w14:textId="77777777" w:rsidR="00367B59" w:rsidRPr="003B4FAA" w:rsidRDefault="0076142B" w:rsidP="00367B5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7B77995" wp14:editId="44C0006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3376295" cy="0"/>
                      <wp:effectExtent l="13970" t="8890" r="10160" b="10160"/>
                      <wp:wrapNone/>
                      <wp:docPr id="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2E63" id="AutoShape 8" o:spid="_x0000_s1026" type="#_x0000_t32" style="position:absolute;margin-left:.15pt;margin-top:12.5pt;width:265.85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Y1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"/>
                  </w:pict>
                </mc:Fallback>
              </mc:AlternateConten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589F39A8" w14:textId="77777777">
        <w:trPr>
          <w:trHeight w:val="316"/>
        </w:trPr>
        <w:tc>
          <w:tcPr>
            <w:tcW w:w="4077" w:type="dxa"/>
            <w:tcBorders>
              <w:bottom w:val="single" w:sz="4" w:space="0" w:color="auto"/>
            </w:tcBorders>
          </w:tcPr>
          <w:p w14:paraId="04FFA217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Prestanak izdvojenog pogona</w:t>
            </w:r>
            <w:r w:rsidR="002F3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5DF9F0FE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</w:tbl>
    <w:p w14:paraId="6F73C5C2" w14:textId="77777777" w:rsidR="00367B59" w:rsidRDefault="00367B59" w:rsidP="006524BD">
      <w:pPr>
        <w:rPr>
          <w:b/>
          <w:sz w:val="20"/>
          <w:szCs w:val="20"/>
        </w:rPr>
      </w:pPr>
    </w:p>
    <w:p w14:paraId="47769A9D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izdvojenom pogonu</w:t>
      </w:r>
      <w:r w:rsidRPr="00E50332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425"/>
        <w:gridCol w:w="1713"/>
        <w:gridCol w:w="1406"/>
        <w:gridCol w:w="850"/>
        <w:gridCol w:w="2693"/>
      </w:tblGrid>
      <w:tr w:rsidR="00367B59" w:rsidRPr="003B4FAA" w14:paraId="355DC696" w14:textId="7777777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2C164BAF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Naziv izdvojenog pogona: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14:paraId="6E623976" w14:textId="77777777" w:rsidR="00494E1B" w:rsidRDefault="00494E1B" w:rsidP="00494E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943493F" w14:textId="77777777" w:rsidR="00494E1B" w:rsidRPr="003B4FAA" w:rsidRDefault="0076142B" w:rsidP="00494E1B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4DD3163" wp14:editId="04BC6A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-3810</wp:posOffset>
                      </wp:positionV>
                      <wp:extent cx="4324350" cy="0"/>
                      <wp:effectExtent l="13335" t="7620" r="5715" b="11430"/>
                      <wp:wrapNone/>
                      <wp:docPr id="6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A09A" id="AutoShape 9" o:spid="_x0000_s1026" type="#_x0000_t32" style="position:absolute;margin-left:-.3pt;margin-top:-.3pt;width:340.5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K+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Gk&#10;SA87etp7HUujRZjPYFwBYZXa2tAhPapX86zpd4eUrjqiWh6D304GcrOQkbxLCRdnoMpu+KIZxBDA&#10;j8M6NrYPkDAGdIw7Od12wo8eUfiYT8b5Z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"/>
                  </w:pict>
                </mc:Fallback>
              </mc:AlternateConten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073B6180" w14:textId="77777777">
        <w:tc>
          <w:tcPr>
            <w:tcW w:w="3085" w:type="dxa"/>
            <w:gridSpan w:val="3"/>
          </w:tcPr>
          <w:p w14:paraId="69983405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B3B3CF8" wp14:editId="3A9ECE0F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-635</wp:posOffset>
                      </wp:positionV>
                      <wp:extent cx="4324350" cy="0"/>
                      <wp:effectExtent l="5080" t="13970" r="13970" b="5080"/>
                      <wp:wrapNone/>
                      <wp:docPr id="6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91FE" id="AutoShape 10" o:spid="_x0000_s1026" type="#_x0000_t32" style="position:absolute;margin-left:132.8pt;margin-top:-.05pt;width:340.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9/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"/>
                  </w:pict>
                </mc:Fallback>
              </mc:AlternateContent>
            </w:r>
            <w:r w:rsidR="00367B59" w:rsidRPr="003B4FAA">
              <w:rPr>
                <w:sz w:val="20"/>
                <w:szCs w:val="20"/>
              </w:rPr>
              <w:t>Skraćeni naziv izdvojenog pogona:</w:t>
            </w:r>
          </w:p>
        </w:tc>
        <w:tc>
          <w:tcPr>
            <w:tcW w:w="6662" w:type="dxa"/>
            <w:gridSpan w:val="4"/>
          </w:tcPr>
          <w:p w14:paraId="0F108141" w14:textId="77777777" w:rsidR="00367B59" w:rsidRPr="003B4FAA" w:rsidRDefault="00494E1B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1371F99E" w14:textId="77777777">
        <w:tc>
          <w:tcPr>
            <w:tcW w:w="9747" w:type="dxa"/>
            <w:gridSpan w:val="7"/>
          </w:tcPr>
          <w:p w14:paraId="0C181889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953F8BA" wp14:editId="2579EB43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10795</wp:posOffset>
                      </wp:positionV>
                      <wp:extent cx="4064000" cy="0"/>
                      <wp:effectExtent l="8255" t="9525" r="13970" b="9525"/>
                      <wp:wrapNone/>
                      <wp:docPr id="6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5B4E1" id="AutoShape 11" o:spid="_x0000_s1026" type="#_x0000_t32" style="position:absolute;margin-left:153.3pt;margin-top:.85pt;width:320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8w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367B59" w:rsidRPr="003B4FAA" w14:paraId="6A42A160" w14:textId="77777777">
        <w:tc>
          <w:tcPr>
            <w:tcW w:w="1951" w:type="dxa"/>
          </w:tcPr>
          <w:p w14:paraId="1681DE92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3"/>
          </w:tcPr>
          <w:p w14:paraId="0F44350C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1432E33" wp14:editId="1950319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141605</wp:posOffset>
                      </wp:positionV>
                      <wp:extent cx="1663065" cy="0"/>
                      <wp:effectExtent l="12065" t="10160" r="10795" b="8890"/>
                      <wp:wrapNone/>
                      <wp:docPr id="6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26D6" id="AutoShape 12" o:spid="_x0000_s1026" type="#_x0000_t32" style="position:absolute;margin-left:1.3pt;margin-top:11.15pt;width:130.9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hL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46B3D511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2"/>
          </w:tcPr>
          <w:p w14:paraId="7C01C07E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48B709B" wp14:editId="646BC2B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132080</wp:posOffset>
                      </wp:positionV>
                      <wp:extent cx="2078990" cy="1270"/>
                      <wp:effectExtent l="9525" t="10160" r="6985" b="7620"/>
                      <wp:wrapNone/>
                      <wp:docPr id="6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2ACD7" id="AutoShape 13" o:spid="_x0000_s1026" type="#_x0000_t32" style="position:absolute;margin-left:.7pt;margin-top:10.4pt;width:163.7pt;height: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iKJAIAAEA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67B59" w:rsidRPr="003B4FAA" w14:paraId="015A4192" w14:textId="77777777">
        <w:tc>
          <w:tcPr>
            <w:tcW w:w="1951" w:type="dxa"/>
          </w:tcPr>
          <w:p w14:paraId="1935C69B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3"/>
          </w:tcPr>
          <w:p w14:paraId="3F10DCE9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51A19F0" wp14:editId="2561C0C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138430</wp:posOffset>
                      </wp:positionV>
                      <wp:extent cx="1663065" cy="0"/>
                      <wp:effectExtent l="13970" t="10160" r="8890" b="8890"/>
                      <wp:wrapNone/>
                      <wp:docPr id="6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124B" id="AutoShape 14" o:spid="_x0000_s1026" type="#_x0000_t32" style="position:absolute;margin-left:.7pt;margin-top:10.9pt;width:130.9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YT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406" w:type="dxa"/>
          </w:tcPr>
          <w:p w14:paraId="04F79DC1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2"/>
          </w:tcPr>
          <w:p w14:paraId="2A6BB70D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22DCC7E" wp14:editId="220ABF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147955</wp:posOffset>
                      </wp:positionV>
                      <wp:extent cx="2078990" cy="1270"/>
                      <wp:effectExtent l="10160" t="10160" r="6350" b="7620"/>
                      <wp:wrapNone/>
                      <wp:docPr id="6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29EDD" id="AutoShape 15" o:spid="_x0000_s1026" type="#_x0000_t32" style="position:absolute;margin-left:1.5pt;margin-top:11.65pt;width:163.7pt;height: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430B29DB" w14:textId="77777777">
        <w:tc>
          <w:tcPr>
            <w:tcW w:w="1951" w:type="dxa"/>
          </w:tcPr>
          <w:p w14:paraId="7E923B54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3"/>
          </w:tcPr>
          <w:p w14:paraId="4AFAF5AF" w14:textId="77777777" w:rsidR="00367B59" w:rsidRPr="003B4FAA" w:rsidRDefault="0076142B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1697CF7" wp14:editId="16EBCD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145415</wp:posOffset>
                      </wp:positionV>
                      <wp:extent cx="1663065" cy="0"/>
                      <wp:effectExtent l="5715" t="10795" r="7620" b="8255"/>
                      <wp:wrapNone/>
                      <wp:docPr id="5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3D62" id="AutoShape 16" o:spid="_x0000_s1026" type="#_x0000_t32" style="position:absolute;margin-left:.8pt;margin-top:11.45pt;width:130.9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V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18B01CCF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</w:tcPr>
          <w:p w14:paraId="374DE9B2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3C8A3790" w14:textId="77777777">
        <w:tc>
          <w:tcPr>
            <w:tcW w:w="1951" w:type="dxa"/>
          </w:tcPr>
          <w:p w14:paraId="1E518862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faxa:</w:t>
            </w:r>
          </w:p>
        </w:tc>
        <w:tc>
          <w:tcPr>
            <w:tcW w:w="2847" w:type="dxa"/>
            <w:gridSpan w:val="3"/>
          </w:tcPr>
          <w:p w14:paraId="38E9D891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7E25F8A8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e-mail adresa:</w:t>
            </w:r>
          </w:p>
        </w:tc>
        <w:tc>
          <w:tcPr>
            <w:tcW w:w="2693" w:type="dxa"/>
          </w:tcPr>
          <w:p w14:paraId="11C137E6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F2528FB" wp14:editId="7FA222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7620</wp:posOffset>
                      </wp:positionV>
                      <wp:extent cx="1544955" cy="0"/>
                      <wp:effectExtent l="12700" t="9525" r="13970" b="9525"/>
                      <wp:wrapNone/>
                      <wp:docPr id="5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F0525" id="AutoShape 17" o:spid="_x0000_s1026" type="#_x0000_t32" style="position:absolute;margin-left:-1.05pt;margin-top:.6pt;width:121.6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9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2EEF8935" w14:textId="77777777">
        <w:trPr>
          <w:trHeight w:val="285"/>
        </w:trPr>
        <w:tc>
          <w:tcPr>
            <w:tcW w:w="1951" w:type="dxa"/>
            <w:tcBorders>
              <w:bottom w:val="single" w:sz="4" w:space="0" w:color="auto"/>
            </w:tcBorders>
          </w:tcPr>
          <w:p w14:paraId="1D827451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Web adresa: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30B51B92" w14:textId="77777777" w:rsidR="00367B59" w:rsidRPr="003B4FAA" w:rsidRDefault="0076142B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A057E34" wp14:editId="0FC735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663065" cy="0"/>
                      <wp:effectExtent l="7620" t="7620" r="5715" b="11430"/>
                      <wp:wrapNone/>
                      <wp:docPr id="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F5461" id="AutoShape 18" o:spid="_x0000_s1026" type="#_x0000_t32" style="position:absolute;margin-left:.2pt;margin-top:.95pt;width:130.9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qH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P2Ik&#10;SQ87ej44FUqjZOEHNGibQ1wpd8a3SE/yVb8o+t0iqcqWyIaH6LezhuTEZ0TvUvzFaiizHz4rBjEE&#10;CoRpnWrTe0iYAzqFpZxvS+Enhyh8TLLsIc7mGN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857B5AF" wp14:editId="07E1E6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168275</wp:posOffset>
                      </wp:positionV>
                      <wp:extent cx="4775835" cy="0"/>
                      <wp:effectExtent l="8255" t="11430" r="6985" b="7620"/>
                      <wp:wrapNone/>
                      <wp:docPr id="5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991D0" id="AutoShape 19" o:spid="_x0000_s1026" type="#_x0000_t32" style="position:absolute;margin-left:1pt;margin-top:13.25pt;width:376.0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91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05658E3" wp14:editId="0B9CAFA5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30480</wp:posOffset>
                      </wp:positionV>
                      <wp:extent cx="1548765" cy="1270"/>
                      <wp:effectExtent l="12700" t="6985" r="10160" b="10795"/>
                      <wp:wrapNone/>
                      <wp:docPr id="5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7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764AF" id="AutoShape 20" o:spid="_x0000_s1026" type="#_x0000_t32" style="position:absolute;margin-left:254.1pt;margin-top:2.4pt;width:121.95pt;height: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EbJAIAAEA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366F6F93" w14:textId="77777777" w:rsidR="00367B59" w:rsidRDefault="00367B59" w:rsidP="006524BD">
      <w:pPr>
        <w:rPr>
          <w:b/>
          <w:sz w:val="20"/>
          <w:szCs w:val="20"/>
        </w:rPr>
      </w:pPr>
    </w:p>
    <w:p w14:paraId="6C183284" w14:textId="77777777" w:rsidR="006524BD" w:rsidRDefault="006524BD" w:rsidP="006524BD">
      <w:pPr>
        <w:rPr>
          <w:b/>
          <w:sz w:val="20"/>
          <w:szCs w:val="20"/>
        </w:rPr>
      </w:pPr>
      <w:r w:rsidRPr="000E7B19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poslovođi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8A19B6" w:rsidRPr="003B4FAA" w14:paraId="06B85C19" w14:textId="77777777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7756E32B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poslovođe: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5B55D424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14084D35" w14:textId="77777777">
        <w:tc>
          <w:tcPr>
            <w:tcW w:w="2235" w:type="dxa"/>
            <w:gridSpan w:val="2"/>
          </w:tcPr>
          <w:p w14:paraId="69B1D79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66A891A5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50B02BF" wp14:editId="627504E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10160" r="8890" b="8255"/>
                      <wp:wrapNone/>
                      <wp:docPr id="5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448A" id="AutoShape 21" o:spid="_x0000_s1026" type="#_x0000_t32" style="position:absolute;margin-left:-1.15pt;margin-top:10.65pt;width:118.6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"/>
                  </w:pict>
                </mc:Fallback>
              </mc:AlternateContent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E4A3DB1" wp14:editId="412D85C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6985" r="10795" b="11430"/>
                      <wp:wrapNone/>
                      <wp:docPr id="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81A1" id="AutoShape 22" o:spid="_x0000_s1026" type="#_x0000_t32" style="position:absolute;margin-left:41.55pt;margin-top:-.1pt;width:324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gv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6BE86651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DAA2989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7A0EE331" w14:textId="77777777">
        <w:tc>
          <w:tcPr>
            <w:tcW w:w="2235" w:type="dxa"/>
            <w:gridSpan w:val="2"/>
          </w:tcPr>
          <w:p w14:paraId="1D8694F7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majke:</w:t>
            </w:r>
          </w:p>
        </w:tc>
        <w:tc>
          <w:tcPr>
            <w:tcW w:w="2551" w:type="dxa"/>
            <w:gridSpan w:val="2"/>
          </w:tcPr>
          <w:p w14:paraId="4F0D8FBC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A71A193" wp14:editId="4450310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10795" r="7620" b="7620"/>
                      <wp:wrapNone/>
                      <wp:docPr id="5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E89E" id="AutoShape 23" o:spid="_x0000_s1026" type="#_x0000_t32" style="position:absolute;margin-left:-1.05pt;margin-top:11.2pt;width:118.6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vi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WYqR&#10;JD3M6OngVEiN0qlv0KBtDn6l3BlfIj3JV/2s6HeLpCpbIhsevN/OGoITHxHdhfiN1ZBmP3xRDHwI&#10;JAjdOtWm95DQB3QKQznfhsJPDlE4TGbxPE1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56500E7D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Djevojačko prezime majke:</w:t>
            </w:r>
          </w:p>
        </w:tc>
        <w:tc>
          <w:tcPr>
            <w:tcW w:w="2409" w:type="dxa"/>
          </w:tcPr>
          <w:p w14:paraId="5848C087" w14:textId="77777777" w:rsidR="008A19B6" w:rsidRPr="003B4FAA" w:rsidRDefault="00B06CED" w:rsidP="00B06CED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5CA13D90" w14:textId="77777777">
        <w:tc>
          <w:tcPr>
            <w:tcW w:w="2235" w:type="dxa"/>
            <w:gridSpan w:val="2"/>
          </w:tcPr>
          <w:p w14:paraId="282EBB13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23CB8D83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376F02E" wp14:editId="14E8E5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11430" r="6985" b="6985"/>
                      <wp:wrapNone/>
                      <wp:docPr id="5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82B2" id="AutoShape 24" o:spid="_x0000_s1026" type="#_x0000_t32" style="position:absolute;margin-left:-.25pt;margin-top:11pt;width:118.6pt;height: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us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5300AA9D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Spol:</w:t>
            </w:r>
            <w:r w:rsidR="00B06CED">
              <w:rPr>
                <w:sz w:val="20"/>
                <w:szCs w:val="20"/>
              </w:rPr>
              <w:t xml:space="preserve"> 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B9E2293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5B8988B" wp14:editId="55C0E5C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5080" r="6985" b="12700"/>
                      <wp:wrapNone/>
                      <wp:docPr id="5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FF46" id="AutoShape 25" o:spid="_x0000_s1026" type="#_x0000_t32" style="position:absolute;margin-left:-1.65pt;margin-top:1.5pt;width:109.35pt;height: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6XIw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"/>
                  </w:pict>
                </mc:Fallback>
              </mc:AlternateContent>
            </w:r>
            <w:r w:rsidR="008A19B6" w:rsidRPr="003B4FAA">
              <w:rPr>
                <w:sz w:val="20"/>
                <w:szCs w:val="20"/>
              </w:rPr>
              <w:t>a) muški        b) ženski</w:t>
            </w:r>
          </w:p>
        </w:tc>
      </w:tr>
      <w:tr w:rsidR="008A19B6" w:rsidRPr="003B4FAA" w14:paraId="4CA76F81" w14:textId="77777777">
        <w:tc>
          <w:tcPr>
            <w:tcW w:w="2235" w:type="dxa"/>
            <w:gridSpan w:val="2"/>
          </w:tcPr>
          <w:p w14:paraId="30C3A730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MBG:</w:t>
            </w:r>
          </w:p>
        </w:tc>
        <w:tc>
          <w:tcPr>
            <w:tcW w:w="2551" w:type="dxa"/>
            <w:gridSpan w:val="2"/>
          </w:tcPr>
          <w:p w14:paraId="5CF1A92A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43D23D1" wp14:editId="1893FF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12065" r="5080" b="6350"/>
                      <wp:wrapNone/>
                      <wp:docPr id="4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7198" id="AutoShape 26" o:spid="_x0000_s1026" type="#_x0000_t32" style="position:absolute;margin-left:-.85pt;margin-top:11.5pt;width:118.6pt;height: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EA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3DF38A19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2409" w:type="dxa"/>
          </w:tcPr>
          <w:p w14:paraId="4305B2C1" w14:textId="77777777" w:rsidR="008A19B6" w:rsidRPr="003B4FAA" w:rsidRDefault="00B06CED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73B2A26" w14:textId="77777777">
        <w:tc>
          <w:tcPr>
            <w:tcW w:w="2235" w:type="dxa"/>
            <w:gridSpan w:val="2"/>
          </w:tcPr>
          <w:p w14:paraId="4E6D761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Zanimanje</w:t>
            </w:r>
          </w:p>
        </w:tc>
        <w:tc>
          <w:tcPr>
            <w:tcW w:w="7512" w:type="dxa"/>
            <w:gridSpan w:val="7"/>
          </w:tcPr>
          <w:p w14:paraId="58581C1B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B0B9DD" wp14:editId="16D71154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8890" r="5080" b="8890"/>
                      <wp:wrapNone/>
                      <wp:docPr id="4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4315" id="AutoShape 27" o:spid="_x0000_s1026" type="#_x0000_t32" style="position:absolute;margin-left:252.9pt;margin-top:2pt;width:109.35pt;height: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U1JAIAAEA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F74AA17" w14:textId="77777777">
        <w:tc>
          <w:tcPr>
            <w:tcW w:w="2235" w:type="dxa"/>
            <w:gridSpan w:val="2"/>
          </w:tcPr>
          <w:p w14:paraId="43CCD4B0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14:paraId="24083875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3C08647" wp14:editId="1BEC311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12065" r="9525" b="6350"/>
                      <wp:wrapNone/>
                      <wp:docPr id="4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442A" id="AutoShape 28" o:spid="_x0000_s1026" type="#_x0000_t32" style="position:absolute;margin-left:-1.05pt;margin-top:1.25pt;width:363.7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SkIg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6A6AB625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ADA9AE3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3640BBE1" w14:textId="77777777">
        <w:tc>
          <w:tcPr>
            <w:tcW w:w="9747" w:type="dxa"/>
            <w:gridSpan w:val="9"/>
          </w:tcPr>
          <w:p w14:paraId="49AE13F7" w14:textId="77777777" w:rsidR="008A19B6" w:rsidRPr="003B4FAA" w:rsidRDefault="008A19B6" w:rsidP="008E0E52">
            <w:pPr>
              <w:rPr>
                <w:b/>
                <w:sz w:val="20"/>
                <w:szCs w:val="20"/>
              </w:rPr>
            </w:pPr>
            <w:r w:rsidRPr="003B4FAA">
              <w:rPr>
                <w:b/>
                <w:sz w:val="20"/>
                <w:szCs w:val="20"/>
              </w:rPr>
              <w:t>Adresa prebivališta ili boravišta:</w:t>
            </w:r>
          </w:p>
        </w:tc>
      </w:tr>
      <w:tr w:rsidR="008A19B6" w:rsidRPr="003B4FAA" w14:paraId="74D940E9" w14:textId="77777777">
        <w:tc>
          <w:tcPr>
            <w:tcW w:w="1951" w:type="dxa"/>
          </w:tcPr>
          <w:p w14:paraId="6C7475B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4AD4B230" w14:textId="77777777" w:rsidR="008A19B6" w:rsidRPr="003B4FAA" w:rsidRDefault="00CC44F2" w:rsidP="00CC44F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5CC4CB01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3"/>
          </w:tcPr>
          <w:p w14:paraId="04ACD0F7" w14:textId="77777777" w:rsidR="008A19B6" w:rsidRPr="003B4FAA" w:rsidRDefault="006D23CE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3AE43927" w14:textId="77777777">
        <w:tc>
          <w:tcPr>
            <w:tcW w:w="1951" w:type="dxa"/>
          </w:tcPr>
          <w:p w14:paraId="4D9C18CA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786FD7D1" w14:textId="77777777" w:rsidR="008A19B6" w:rsidRPr="003B4FAA" w:rsidRDefault="0076142B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F231E1C" wp14:editId="1146F6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6350" r="5080" b="12065"/>
                      <wp:wrapNone/>
                      <wp:docPr id="4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80220" id="AutoShape 29" o:spid="_x0000_s1026" type="#_x0000_t32" style="position:absolute;margin-left:.2pt;margin-top:1.55pt;width:131.75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gh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dI&#10;kh529HxwKpRG6dI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75B77657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1A43ECE8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602784" wp14:editId="05D8F21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5715" r="10795" b="13335"/>
                      <wp:wrapNone/>
                      <wp:docPr id="4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101D" id="AutoShape 30" o:spid="_x0000_s1026" type="#_x0000_t32" style="position:absolute;margin-left:.7pt;margin-top:1.5pt;width:166.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e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54128F2" w14:textId="77777777">
        <w:trPr>
          <w:trHeight w:val="419"/>
        </w:trPr>
        <w:tc>
          <w:tcPr>
            <w:tcW w:w="1951" w:type="dxa"/>
            <w:tcBorders>
              <w:bottom w:val="single" w:sz="4" w:space="0" w:color="auto"/>
            </w:tcBorders>
          </w:tcPr>
          <w:p w14:paraId="607161D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78C33252" w14:textId="77777777" w:rsidR="008A19B6" w:rsidRPr="003B4FAA" w:rsidRDefault="0076142B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CCD903" wp14:editId="43AE34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6985" r="13335" b="11430"/>
                      <wp:wrapNone/>
                      <wp:docPr id="4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03C22" id="AutoShape 31" o:spid="_x0000_s1026" type="#_x0000_t32" style="position:absolute;margin-left:.3pt;margin-top:2.1pt;width:131.7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SYIgIAAD8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2CD89F" wp14:editId="0C7F031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191770</wp:posOffset>
                      </wp:positionV>
                      <wp:extent cx="1673225" cy="635"/>
                      <wp:effectExtent l="10160" t="10160" r="12065" b="8255"/>
                      <wp:wrapNone/>
                      <wp:docPr id="4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8222" id="AutoShape 32" o:spid="_x0000_s1026" type="#_x0000_t32" style="position:absolute;margin-left:.4pt;margin-top:15.1pt;width:131.7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i8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VI&#10;kh529HxwKpRG09Q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736E5CFC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FA5323C" wp14:editId="7F851530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22860</wp:posOffset>
                      </wp:positionV>
                      <wp:extent cx="2113280" cy="0"/>
                      <wp:effectExtent l="10795" t="12700" r="9525" b="6350"/>
                      <wp:wrapNone/>
                      <wp:docPr id="4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2F32" id="AutoShape 33" o:spid="_x0000_s1026" type="#_x0000_t32" style="position:absolute;margin-left:71.1pt;margin-top:1.8pt;width:166.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1y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RhJ&#10;0sOOng5OhdJoNvMDGrTNIa6UO+NbpCf5qp8V/W6RVGVLZMND9NtZQ3LiM6J3Kf5iNZTZD18UgxgC&#10;BcK0TrXpPSTMAZ3CUs63pfCTQxQ+pkkySxewO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"/>
                  </w:pict>
                </mc:Fallback>
              </mc:AlternateContent>
            </w:r>
            <w:r w:rsidR="008A19B6">
              <w:rPr>
                <w:sz w:val="20"/>
                <w:szCs w:val="20"/>
              </w:rPr>
              <w:t>*</w:t>
            </w:r>
            <w:r w:rsidR="008A19B6"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BF230A5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F8ADA22" wp14:editId="7CDF226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198120</wp:posOffset>
                      </wp:positionV>
                      <wp:extent cx="1543685" cy="635"/>
                      <wp:effectExtent l="12700" t="6985" r="5715" b="11430"/>
                      <wp:wrapNone/>
                      <wp:docPr id="4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17560" id="AutoShape 34" o:spid="_x0000_s1026" type="#_x0000_t32" style="position:absolute;margin-left:-1.05pt;margin-top:15.6pt;width:121.5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w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FI&#10;kh5m9HRwKqRGs9Q3aNA2B79S7owvkZ7kq35W9LtFUpUtkQ0P3m9nDcGJj4juQvzGakizH74oBj4E&#10;EoRunWrTe0joAzqFoZxvQ+EnhygcJlk6my8yj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6FCCA141" w14:textId="77777777" w:rsidR="008A19B6" w:rsidRDefault="008A19B6" w:rsidP="006524BD">
      <w:pPr>
        <w:rPr>
          <w:b/>
          <w:sz w:val="20"/>
          <w:szCs w:val="20"/>
        </w:rPr>
      </w:pPr>
    </w:p>
    <w:p w14:paraId="1853368C" w14:textId="77777777" w:rsidR="002805AD" w:rsidRDefault="00A06421" w:rsidP="002805AD">
      <w:pPr>
        <w:jc w:val="both"/>
      </w:pPr>
      <w:r>
        <w:rPr>
          <w:b/>
          <w:sz w:val="20"/>
          <w:szCs w:val="20"/>
        </w:rPr>
        <w:br w:type="page"/>
      </w:r>
      <w:r w:rsidR="006524BD">
        <w:rPr>
          <w:b/>
          <w:sz w:val="20"/>
          <w:szCs w:val="20"/>
        </w:rPr>
        <w:lastRenderedPageBreak/>
        <w:t>Djelatnosti i stručne osobe izdvojenog pogona</w:t>
      </w:r>
      <w:r w:rsidR="006524BD" w:rsidRPr="00E50332">
        <w:rPr>
          <w:b/>
          <w:sz w:val="20"/>
          <w:szCs w:val="20"/>
        </w:rPr>
        <w:t>:</w:t>
      </w:r>
      <w:r w:rsidR="002805AD" w:rsidRPr="002805AD">
        <w:t xml:space="preserve">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10"/>
        <w:gridCol w:w="7306"/>
      </w:tblGrid>
      <w:tr w:rsidR="002805AD" w:rsidRPr="003B4FAA" w14:paraId="605A16B3" w14:textId="77777777" w:rsidTr="002F3F2E">
        <w:tc>
          <w:tcPr>
            <w:tcW w:w="466" w:type="dxa"/>
            <w:tcBorders>
              <w:top w:val="single" w:sz="4" w:space="0" w:color="auto"/>
            </w:tcBorders>
          </w:tcPr>
          <w:p w14:paraId="4B605D1E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bottom"/>
          </w:tcPr>
          <w:p w14:paraId="4AE133F2" w14:textId="77777777" w:rsidR="002805AD" w:rsidRPr="00C00E69" w:rsidRDefault="002805AD" w:rsidP="008E0E52">
            <w:pPr>
              <w:rPr>
                <w:b/>
                <w:sz w:val="20"/>
                <w:szCs w:val="20"/>
              </w:rPr>
            </w:pPr>
            <w:r w:rsidRPr="00C00E69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vAlign w:val="bottom"/>
          </w:tcPr>
          <w:p w14:paraId="3C92A1E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2805AD" w:rsidRPr="003B4FAA" w14:paraId="5F22090D" w14:textId="77777777" w:rsidTr="002F3F2E">
        <w:tc>
          <w:tcPr>
            <w:tcW w:w="466" w:type="dxa"/>
          </w:tcPr>
          <w:p w14:paraId="7B25AD8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F8053A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9167F6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374094" wp14:editId="3DB5371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9340" id="AutoShape 35" o:spid="_x0000_s1026" type="#_x0000_t32" style="position:absolute;margin-left:-3.65pt;margin-top:.65pt;width:5in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CwQUYa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36636208" w14:textId="77777777" w:rsidTr="002F3F2E">
        <w:tc>
          <w:tcPr>
            <w:tcW w:w="466" w:type="dxa"/>
          </w:tcPr>
          <w:p w14:paraId="37C21CE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10" w:type="dxa"/>
          </w:tcPr>
          <w:p w14:paraId="2CDA9F7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A241C6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C10736E" wp14:editId="4E2934A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3DD0" id="AutoShape 36" o:spid="_x0000_s1026" type="#_x0000_t32" style="position:absolute;margin-left:-2.9pt;margin-top:.4pt;width:5in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m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aPR+8jqnRZBY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IJHoiY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6E860D9B" w14:textId="77777777" w:rsidTr="002F3F2E">
        <w:tc>
          <w:tcPr>
            <w:tcW w:w="466" w:type="dxa"/>
          </w:tcPr>
          <w:p w14:paraId="1DB49DF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51D6E3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51916A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D4CD19" wp14:editId="07CCEBF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B91E" id="AutoShape 37" o:spid="_x0000_s1026" type="#_x0000_t32" style="position:absolute;margin-left:-3.65pt;margin-top:.9pt;width:5in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R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VwrnR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E1997DB" w14:textId="77777777" w:rsidTr="002F3F2E">
        <w:tc>
          <w:tcPr>
            <w:tcW w:w="466" w:type="dxa"/>
          </w:tcPr>
          <w:p w14:paraId="27C4DB7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910" w:type="dxa"/>
          </w:tcPr>
          <w:p w14:paraId="462403E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EB76E9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83FDF9" wp14:editId="71B3249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B711" id="AutoShape 38" o:spid="_x0000_s1026" type="#_x0000_t32" style="position:absolute;margin-left:-2.9pt;margin-top:.65pt;width:5in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s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A9hcKw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7B8B9058" w14:textId="77777777" w:rsidTr="002F3F2E">
        <w:tc>
          <w:tcPr>
            <w:tcW w:w="466" w:type="dxa"/>
          </w:tcPr>
          <w:p w14:paraId="06E364A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C9A42E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5063E2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901E69" wp14:editId="33EB5C5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27D7" id="AutoShape 39" o:spid="_x0000_s1026" type="#_x0000_t32" style="position:absolute;margin-left:-3.65pt;margin-top:.4pt;width:5in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tb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Gk&#10;SAcaPR+8jqnRZBE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WORrWy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26CC2045" w14:textId="77777777" w:rsidTr="002F3F2E">
        <w:tc>
          <w:tcPr>
            <w:tcW w:w="466" w:type="dxa"/>
          </w:tcPr>
          <w:p w14:paraId="342D7DE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910" w:type="dxa"/>
          </w:tcPr>
          <w:p w14:paraId="5044AD9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75C5229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433ACB" wp14:editId="19336F6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15EBC" id="AutoShape 40" o:spid="_x0000_s1026" type="#_x0000_t32" style="position:absolute;margin-left:-2.9pt;margin-top:.9pt;width:5in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0C9D16D" w14:textId="77777777" w:rsidTr="002F3F2E">
        <w:tc>
          <w:tcPr>
            <w:tcW w:w="466" w:type="dxa"/>
          </w:tcPr>
          <w:p w14:paraId="7FFEB9D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A2BCDC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D8274D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448E23" wp14:editId="120DD3D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6452" id="AutoShape 41" o:spid="_x0000_s1026" type="#_x0000_t32" style="position:absolute;margin-left:-3.65pt;margin-top:.65pt;width:5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k02z1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5BF72E25" w14:textId="77777777" w:rsidTr="002F3F2E">
        <w:tc>
          <w:tcPr>
            <w:tcW w:w="466" w:type="dxa"/>
          </w:tcPr>
          <w:p w14:paraId="5973EA3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10" w:type="dxa"/>
          </w:tcPr>
          <w:p w14:paraId="4EEDDD0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1644798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85CEDB" wp14:editId="235D6DE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88DF" id="AutoShape 42" o:spid="_x0000_s1026" type="#_x0000_t32" style="position:absolute;margin-left:-3.65pt;margin-top:.4pt;width:5in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/w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Ck&#10;SAcaPR+8jqlRPg4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BjUf8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7F547CCC" w14:textId="77777777" w:rsidTr="002F3F2E">
        <w:tc>
          <w:tcPr>
            <w:tcW w:w="466" w:type="dxa"/>
          </w:tcPr>
          <w:p w14:paraId="34B2362E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3D55C6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B469F2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4E995A" wp14:editId="2C5DE86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10CFA" id="AutoShape 43" o:spid="_x0000_s1026" type="#_x0000_t32" style="position:absolute;margin-left:-3.65pt;margin-top:.9pt;width:5in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QH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GWOk&#10;SAcaPR+8jqlRPgk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BRsAQH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E7FF57C" w14:textId="77777777" w:rsidTr="002F3F2E">
        <w:tc>
          <w:tcPr>
            <w:tcW w:w="466" w:type="dxa"/>
          </w:tcPr>
          <w:p w14:paraId="674491F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10" w:type="dxa"/>
          </w:tcPr>
          <w:p w14:paraId="4C9FEA3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DE9697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A8FDE0" wp14:editId="5320410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4572000" cy="635"/>
                      <wp:effectExtent l="9525" t="9525" r="9525" b="8890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C210" id="AutoShape 44" o:spid="_x0000_s1026" type="#_x0000_t32" style="position:absolute;margin-left:-3.65pt;margin-top:1.4pt;width:5in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RJ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C7AE5F8" w14:textId="77777777" w:rsidTr="002F3F2E">
        <w:tc>
          <w:tcPr>
            <w:tcW w:w="466" w:type="dxa"/>
          </w:tcPr>
          <w:p w14:paraId="3DF98E8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9DDD43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E242A6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6BB4C3" wp14:editId="1A02630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9A43" id="AutoShape 45" o:spid="_x0000_s1026" type="#_x0000_t32" style="position:absolute;margin-left:-3.65pt;margin-top:.4pt;width:5in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++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1UP74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2178AD94" w14:textId="77777777" w:rsidTr="002F3F2E">
        <w:tc>
          <w:tcPr>
            <w:tcW w:w="466" w:type="dxa"/>
          </w:tcPr>
          <w:p w14:paraId="61D511F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10" w:type="dxa"/>
          </w:tcPr>
          <w:p w14:paraId="461E22E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0D2D649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9EA4C4" wp14:editId="2923D22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02EEF" id="AutoShape 46" o:spid="_x0000_s1026" type="#_x0000_t32" style="position:absolute;margin-left:-4.4pt;margin-top:.9pt;width:5in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7l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Fhgp&#10;0oNGz3uvY2qUz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DkpfuU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7CAAD2EB" w14:textId="77777777" w:rsidTr="002F3F2E">
        <w:tc>
          <w:tcPr>
            <w:tcW w:w="466" w:type="dxa"/>
          </w:tcPr>
          <w:p w14:paraId="2DA7CD8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19836CF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61F7DB7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4167DF" wp14:editId="0E3ACA1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B58B" id="AutoShape 47" o:spid="_x0000_s1026" type="#_x0000_t32" style="position:absolute;margin-left:-3.65pt;margin-top:.65pt;width:5in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S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BurGUS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42E82FBB" w14:textId="77777777" w:rsidTr="002F3F2E">
        <w:tc>
          <w:tcPr>
            <w:tcW w:w="466" w:type="dxa"/>
          </w:tcPr>
          <w:p w14:paraId="406A832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910" w:type="dxa"/>
          </w:tcPr>
          <w:p w14:paraId="5136135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2917FF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67229B" wp14:editId="0FA756C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EC40" id="AutoShape 48" o:spid="_x0000_s1026" type="#_x0000_t32" style="position:absolute;margin-left:-2.9pt;margin-top:.4pt;width:5in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xv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LQPrG8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7D725AD9" w14:textId="77777777" w:rsidTr="002F3F2E">
        <w:tc>
          <w:tcPr>
            <w:tcW w:w="466" w:type="dxa"/>
          </w:tcPr>
          <w:p w14:paraId="607BE77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0C6B5B2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0D93E2D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B8A1D4" wp14:editId="4325173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A335B" id="AutoShape 49" o:spid="_x0000_s1026" type="#_x0000_t32" style="position:absolute;margin-left:-3.65pt;margin-top:.9pt;width:5in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eY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Zhgp&#10;0oNGz3uvY2qUL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jireY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56C73242" w14:textId="77777777" w:rsidTr="002F3F2E">
        <w:tc>
          <w:tcPr>
            <w:tcW w:w="466" w:type="dxa"/>
          </w:tcPr>
          <w:p w14:paraId="271423A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910" w:type="dxa"/>
          </w:tcPr>
          <w:p w14:paraId="4AA7A77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1CCF464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0F7824E" wp14:editId="324E93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1237F" id="AutoShape 50" o:spid="_x0000_s1026" type="#_x0000_t32" style="position:absolute;margin-left:-2.9pt;margin-top:.65pt;width:5in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BYXUNY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038850F" w14:textId="77777777" w:rsidTr="002F3F2E">
        <w:tc>
          <w:tcPr>
            <w:tcW w:w="466" w:type="dxa"/>
          </w:tcPr>
          <w:p w14:paraId="32DFF77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525D39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732501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6DF8BC" wp14:editId="14EBEA5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A2CEF" id="AutoShape 51" o:spid="_x0000_s1026" type="#_x0000_t32" style="position:absolute;margin-left:-3.65pt;margin-top:.4pt;width:5in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GSSyE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4823DD7B" w14:textId="77777777" w:rsidTr="002F3F2E">
        <w:tc>
          <w:tcPr>
            <w:tcW w:w="466" w:type="dxa"/>
          </w:tcPr>
          <w:p w14:paraId="23557B7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1910" w:type="dxa"/>
          </w:tcPr>
          <w:p w14:paraId="216DACF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07905BF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893FD1" wp14:editId="616205F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FB2F" id="AutoShape 52" o:spid="_x0000_s1026" type="#_x0000_t32" style="position:absolute;margin-left:-3.65pt;margin-top:.9pt;width:5in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cF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rQ6PngVEiNZq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1OrnBS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3FC46ADE" w14:textId="77777777" w:rsidTr="002F3F2E">
        <w:tc>
          <w:tcPr>
            <w:tcW w:w="466" w:type="dxa"/>
          </w:tcPr>
          <w:p w14:paraId="22F4829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19438D1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F886CD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8B8609" wp14:editId="6BA1CEA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E23AD" id="AutoShape 53" o:spid="_x0000_s1026" type="#_x0000_t32" style="position:absolute;margin-left:-3.65pt;margin-top:.65pt;width:5in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zy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1o9HxwKqRGs6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g2/88i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10BBEBA6" w14:textId="77777777" w:rsidTr="002F3F2E">
        <w:tc>
          <w:tcPr>
            <w:tcW w:w="466" w:type="dxa"/>
          </w:tcPr>
          <w:p w14:paraId="6D449CA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10" w:type="dxa"/>
          </w:tcPr>
          <w:p w14:paraId="7C3B13A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016EBFA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982A0A9" wp14:editId="635A36C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36D1" id="AutoShape 54" o:spid="_x0000_s1026" type="#_x0000_t32" style="position:absolute;margin-left:-3.65pt;margin-top:.4pt;width:5in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y8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yA7cv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3BB81009" w14:textId="77777777" w:rsidTr="002F3F2E">
        <w:tc>
          <w:tcPr>
            <w:tcW w:w="466" w:type="dxa"/>
          </w:tcPr>
          <w:p w14:paraId="144C01B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2E9C61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D61604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6F45" wp14:editId="140065C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371A" id="AutoShape 55" o:spid="_x0000_s1026" type="#_x0000_t32" style="position:absolute;margin-left:-3.65pt;margin-top:.9pt;width:5in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dL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n4vHSy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02E7078A" w14:textId="77777777" w:rsidTr="002F3F2E">
        <w:tc>
          <w:tcPr>
            <w:tcW w:w="466" w:type="dxa"/>
          </w:tcPr>
          <w:p w14:paraId="1F4C0D9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910" w:type="dxa"/>
          </w:tcPr>
          <w:p w14:paraId="43B288B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334928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4DA0F1" wp14:editId="33241DF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852E" id="AutoShape 56" o:spid="_x0000_s1026" type="#_x0000_t32" style="position:absolute;margin-left:-3.65pt;margin-top:.65pt;width:5in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oy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t4yQ&#10;xD1o9HxwKqRG+dw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ApIBoy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7A29FC2D" w14:textId="77777777" w:rsidTr="002F3F2E">
        <w:tc>
          <w:tcPr>
            <w:tcW w:w="466" w:type="dxa"/>
          </w:tcPr>
          <w:p w14:paraId="7418E43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79F7FCD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9AB42A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B9F1DB3" wp14:editId="724304A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8890" r="9525" b="9525"/>
                      <wp:wrapNone/>
                      <wp:docPr id="1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4A29B" id="AutoShape 57" o:spid="_x0000_s1026" type="#_x0000_t32" style="position:absolute;margin-left:-3.65pt;margin-top:.4pt;width:5in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HF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fqUBxS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25CD695F" w14:textId="77777777" w:rsidTr="002F3F2E">
        <w:tc>
          <w:tcPr>
            <w:tcW w:w="466" w:type="dxa"/>
          </w:tcPr>
          <w:p w14:paraId="37BC4AE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1910" w:type="dxa"/>
          </w:tcPr>
          <w:p w14:paraId="4D93343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348400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15CC4A" wp14:editId="2F4AFC1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8890" r="9525" b="9525"/>
                      <wp:wrapNone/>
                      <wp:docPr id="1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4E5D" id="AutoShape 58" o:spid="_x0000_s1026" type="#_x0000_t32" style="position:absolute;margin-left:-4.4pt;margin-top:.9pt;width:5in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i4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KQGyLg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A322E96" w14:textId="77777777" w:rsidTr="002F3F2E">
        <w:tc>
          <w:tcPr>
            <w:tcW w:w="466" w:type="dxa"/>
          </w:tcPr>
          <w:p w14:paraId="54501BA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041D41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871A0C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AB5C396" wp14:editId="5A1D4B6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9B013" id="AutoShape 59" o:spid="_x0000_s1026" type="#_x0000_t32" style="position:absolute;margin-left:-3.65pt;margin-top:.7pt;width:5in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NP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N4+Q&#10;xD1o9HxwKqRG+dI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16EF1752" w14:textId="77777777" w:rsidTr="002F3F2E">
        <w:tc>
          <w:tcPr>
            <w:tcW w:w="466" w:type="dxa"/>
          </w:tcPr>
          <w:p w14:paraId="52321C1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10" w:type="dxa"/>
          </w:tcPr>
          <w:p w14:paraId="676C71E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65A72B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0E27633" wp14:editId="7ADD5CD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5D8B" id="AutoShape 60" o:spid="_x0000_s1026" type="#_x0000_t32" style="position:absolute;margin-left:-3.65pt;margin-top:.45pt;width:5in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4E413806" w14:textId="77777777" w:rsidTr="002F3F2E">
        <w:tc>
          <w:tcPr>
            <w:tcW w:w="466" w:type="dxa"/>
          </w:tcPr>
          <w:p w14:paraId="6D5E538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6B7E28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6779FF3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93E930C" wp14:editId="109BF40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4572000" cy="635"/>
                      <wp:effectExtent l="9525" t="9525" r="9525" b="889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8BCA5" id="AutoShape 61" o:spid="_x0000_s1026" type="#_x0000_t32" style="position:absolute;margin-left:-4.4pt;margin-top:.95pt;width:5in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PkIQIAAD8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45751BBC" w14:textId="77777777" w:rsidTr="002F3F2E">
        <w:tc>
          <w:tcPr>
            <w:tcW w:w="466" w:type="dxa"/>
          </w:tcPr>
          <w:p w14:paraId="370F23D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1910" w:type="dxa"/>
          </w:tcPr>
          <w:p w14:paraId="5ADF750E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99A748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9ED5AA7" wp14:editId="31BB95A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39823" id="AutoShape 62" o:spid="_x0000_s1026" type="#_x0000_t32" style="position:absolute;margin-left:-4.4pt;margin-top:.7pt;width:5in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/A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CUaK&#10;dKDR88HrmBrNx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29C36AAB" w14:textId="77777777" w:rsidTr="002F3F2E">
        <w:tc>
          <w:tcPr>
            <w:tcW w:w="466" w:type="dxa"/>
          </w:tcPr>
          <w:p w14:paraId="38B5DA1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37C28D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D38092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4691178" wp14:editId="4DCFEE5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8D9C1" id="AutoShape 63" o:spid="_x0000_s1026" type="#_x0000_t32" style="position:absolute;margin-left:-4.4pt;margin-top:.45pt;width:5in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3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MUaK&#10;dKDR88HrmBrNJ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48DFEBA0" w14:textId="77777777" w:rsidR="002805AD" w:rsidRPr="00526AC4" w:rsidRDefault="002805AD" w:rsidP="002805AD">
      <w:pPr>
        <w:jc w:val="both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2805AD" w14:paraId="4B07D430" w14:textId="77777777">
        <w:tc>
          <w:tcPr>
            <w:tcW w:w="9622" w:type="dxa"/>
          </w:tcPr>
          <w:p w14:paraId="515F3A3B" w14:textId="77777777" w:rsidR="002805AD" w:rsidRPr="00EA10A8" w:rsidRDefault="002805AD" w:rsidP="008E0E52">
            <w:pPr>
              <w:rPr>
                <w:sz w:val="20"/>
                <w:szCs w:val="20"/>
              </w:rPr>
            </w:pPr>
            <w:r w:rsidRPr="00EA10A8">
              <w:rPr>
                <w:sz w:val="20"/>
                <w:szCs w:val="20"/>
              </w:rPr>
              <w:t>Uz prijavu prilažem ove isprave i dokaze:</w:t>
            </w:r>
          </w:p>
          <w:p w14:paraId="4D49D2DB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sz w:val="20"/>
                <w:szCs w:val="20"/>
              </w:rPr>
              <w:t>IZVADAK IZ OR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42B0B34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CF7D0A8" wp14:editId="0A0C8E55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1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35E23" id="AutoShape 70" o:spid="_x0000_s1026" type="#_x0000_t32" style="position:absolute;margin-left:48.4pt;margin-top:1.1pt;width:418.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"/>
                  </w:pict>
                </mc:Fallback>
              </mc:AlternateContent>
            </w:r>
          </w:p>
          <w:p w14:paraId="22599618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sz w:val="20"/>
                <w:szCs w:val="20"/>
              </w:rPr>
              <w:t>IZVADAK IZ ZK - VLASNIČKI LIST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61DFE624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EBD096E" wp14:editId="551F7D6D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12065" r="9525" b="6350"/>
                      <wp:wrapNone/>
                      <wp:docPr id="1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A579" id="AutoShape 71" o:spid="_x0000_s1026" type="#_x0000_t32" style="position:absolute;margin-left:49.15pt;margin-top:.6pt;width:418.5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"/>
                  </w:pict>
                </mc:Fallback>
              </mc:AlternateContent>
            </w:r>
          </w:p>
          <w:p w14:paraId="658CE198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sz w:val="20"/>
                <w:szCs w:val="20"/>
              </w:rPr>
              <w:t>KOPIJA OSOBNE ISKAZNICE POSLOVOĐE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68B78159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41BAED7" wp14:editId="250F4B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CB97" id="AutoShape 72" o:spid="_x0000_s1026" type="#_x0000_t32" style="position:absolute;margin-left:49.9pt;margin-top:.85pt;width:418.5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I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8WBUCC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62EA1A35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KOPIJA UGOVORA O RADU POSLOVOĐE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9FC4C27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6D79A1E" wp14:editId="2840626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87C2" id="AutoShape 73" o:spid="_x0000_s1026" type="#_x0000_t32" style="position:absolute;margin-left:49.9pt;margin-top:.85pt;width:418.5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//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puVP/y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6F025965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UPORABNA DOZVOLA ZA POSLOVNI PROSTOR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82C60BE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90C5D77" wp14:editId="7A6A79B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6A8C" id="AutoShape 74" o:spid="_x0000_s1026" type="#_x0000_t32" style="position:absolute;margin-left:49.9pt;margin-top:.85pt;width:418.5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xB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Ei9f3ptc3ArZB74yukZ/mqXxT9bpFURUNkzYP320VDcOIjoocQv7Eashz6z4qBD4EE&#10;oVnnynQeEtqAzmEml/tM+NkhCoezaZKuZ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25EMQS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698825F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UGOVOR O ZAKUPU POSLOVNOG PROSTORA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725B034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1CC595D" wp14:editId="778D369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C670" id="AutoShape 75" o:spid="_x0000_s1026" type="#_x0000_t32" style="position:absolute;margin-left:50.65pt;margin-top:1.1pt;width:418.5pt;height: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e2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"/>
                  </w:pict>
                </mc:Fallback>
              </mc:AlternateContent>
            </w:r>
          </w:p>
          <w:p w14:paraId="6BE58032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KOPIJA OSOBNE ISKAZNICE VLASNIKA OBRTA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5E73FF0A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F748869" wp14:editId="34A215A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93B3F" id="AutoShape 76" o:spid="_x0000_s1026" type="#_x0000_t32" style="position:absolute;margin-left:50.65pt;margin-top:1.1pt;width:418.5pt;height: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p0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NJ1KdC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230C0CA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04E63B2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925D56D" wp14:editId="4B79990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3E51E" id="AutoShape 77" o:spid="_x0000_s1026" type="#_x0000_t32" style="position:absolute;margin-left:50.65pt;margin-top:1.1pt;width:418.5pt;height: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D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ix8P3ptc3ArZB74yukZ/mqXxT9bpFURUNkzYP320VDcOIjoocQv7Eashz6z4qBD4EE&#10;oVnnynQeEtqAzmEml/tM+NkhCoezaZKuZ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YxhRgy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7A537542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6EC65DC2" w14:textId="77777777" w:rsidR="002805AD" w:rsidRDefault="0076142B" w:rsidP="008E0E52">
            <w:pPr>
              <w:ind w:left="10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2F17B7D" wp14:editId="551B363D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8C0A2" id="AutoShape 78" o:spid="_x0000_s1026" type="#_x0000_t32" style="position:absolute;margin-left:51.4pt;margin-top:1.1pt;width:418.5pt;height: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ro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b0uPD9GbTNwa2UO+MrpCf5ql8U/W6RVGVLZMOD99tZQ3DiI6K7EL+xGrLsh8+KgQ+B&#10;BKFZp9r0HhLagE5hJufbTPjJIQqH2SxJl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"/>
                  </w:pict>
                </mc:Fallback>
              </mc:AlternateContent>
            </w:r>
          </w:p>
        </w:tc>
      </w:tr>
    </w:tbl>
    <w:p w14:paraId="066400E5" w14:textId="77777777" w:rsidR="002805AD" w:rsidRPr="00AD62F6" w:rsidRDefault="002805AD" w:rsidP="002805AD">
      <w:pPr>
        <w:jc w:val="right"/>
        <w:rPr>
          <w:sz w:val="20"/>
          <w:szCs w:val="20"/>
        </w:rPr>
      </w:pPr>
      <w:r w:rsidRPr="00526AC4">
        <w:rPr>
          <w:sz w:val="12"/>
          <w:szCs w:val="20"/>
        </w:rPr>
        <w:br/>
      </w:r>
      <w:r w:rsidRPr="00AD62F6">
        <w:rPr>
          <w:sz w:val="20"/>
          <w:szCs w:val="20"/>
        </w:rPr>
        <w:t>Ime i potpis predlagatelja (ovlaštene osobe)</w:t>
      </w:r>
    </w:p>
    <w:p w14:paraId="4583014C" w14:textId="77777777" w:rsidR="002805AD" w:rsidRDefault="002805AD" w:rsidP="002805AD">
      <w:pPr>
        <w:jc w:val="right"/>
      </w:pPr>
    </w:p>
    <w:p w14:paraId="4DD58B9D" w14:textId="77777777" w:rsidR="002805AD" w:rsidRDefault="002805AD" w:rsidP="002805AD">
      <w:pPr>
        <w:jc w:val="right"/>
      </w:pPr>
      <w:r>
        <w:t>_____________________________</w:t>
      </w:r>
    </w:p>
    <w:p w14:paraId="1459D90F" w14:textId="77777777" w:rsidR="002805AD" w:rsidRDefault="002805AD" w:rsidP="002805AD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6093"/>
      </w:tblGrid>
      <w:tr w:rsidR="002805AD" w:rsidRPr="00EA10A8" w14:paraId="4C551886" w14:textId="77777777">
        <w:tc>
          <w:tcPr>
            <w:tcW w:w="3369" w:type="dxa"/>
          </w:tcPr>
          <w:p w14:paraId="55E8D1D1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U 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26D4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BJELOVARU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6253" w:type="dxa"/>
          </w:tcPr>
          <w:p w14:paraId="5FC60FB2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, dana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07D18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07D18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07D18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07D18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07D18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779AA5FE" w14:textId="77777777" w:rsidR="006524BD" w:rsidRPr="002805AD" w:rsidRDefault="0076142B" w:rsidP="002805AD">
      <w:pPr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FFC951C" wp14:editId="67F10991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1430" id="AutoShape 79" o:spid="_x0000_s1026" type="#_x0000_t32" style="position:absolute;margin-left:195.4pt;margin-top:.55pt;width:140.2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e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08FAEF" wp14:editId="648F74F2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9B67" id="AutoShape 80" o:spid="_x0000_s1026" type="#_x0000_t32" style="position:absolute;margin-left:10.9pt;margin-top:.55pt;width:140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q7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"/>
            </w:pict>
          </mc:Fallback>
        </mc:AlternateContent>
      </w:r>
    </w:p>
    <w:sectPr w:rsidR="006524BD" w:rsidRPr="002805AD" w:rsidSect="006524BD">
      <w:headerReference w:type="default" r:id="rId7"/>
      <w:pgSz w:w="12240" w:h="15840"/>
      <w:pgMar w:top="851" w:right="1417" w:bottom="11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1ECD" w14:textId="77777777" w:rsidR="00572AF7" w:rsidRDefault="00572AF7" w:rsidP="002F3F2E">
      <w:r>
        <w:separator/>
      </w:r>
    </w:p>
  </w:endnote>
  <w:endnote w:type="continuationSeparator" w:id="0">
    <w:p w14:paraId="4A20F902" w14:textId="77777777" w:rsidR="00572AF7" w:rsidRDefault="00572AF7" w:rsidP="002F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44BF" w14:textId="77777777" w:rsidR="00572AF7" w:rsidRDefault="00572AF7" w:rsidP="002F3F2E">
      <w:r>
        <w:separator/>
      </w:r>
    </w:p>
  </w:footnote>
  <w:footnote w:type="continuationSeparator" w:id="0">
    <w:p w14:paraId="4AC9362F" w14:textId="77777777" w:rsidR="00572AF7" w:rsidRDefault="00572AF7" w:rsidP="002F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5F07" w14:textId="6B4B241A" w:rsidR="002F3F2E" w:rsidRDefault="002F3F2E" w:rsidP="002F3F2E">
    <w:pPr>
      <w:pStyle w:val="Header"/>
    </w:pPr>
    <w:r>
      <w:tab/>
    </w:r>
    <w:r>
      <w:tab/>
    </w:r>
    <w:r>
      <w:t>UP/I-311-02/2</w:t>
    </w:r>
    <w:r w:rsidR="00517FA4">
      <w:t>5</w:t>
    </w:r>
    <w:r>
      <w:t>-01/___</w:t>
    </w:r>
  </w:p>
  <w:p w14:paraId="2A3954DA" w14:textId="77777777" w:rsidR="002F3F2E" w:rsidRDefault="002F3F2E" w:rsidP="002F3F2E">
    <w:pPr>
      <w:pStyle w:val="Header"/>
    </w:pPr>
    <w:r>
      <w:tab/>
    </w:r>
    <w:r>
      <w:tab/>
      <w:t xml:space="preserve">         Signirati: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4DF"/>
    <w:multiLevelType w:val="hybridMultilevel"/>
    <w:tmpl w:val="B83A04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ED1662"/>
    <w:multiLevelType w:val="hybridMultilevel"/>
    <w:tmpl w:val="CE7606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C574945"/>
    <w:multiLevelType w:val="hybridMultilevel"/>
    <w:tmpl w:val="97262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EA4D99"/>
    <w:multiLevelType w:val="hybridMultilevel"/>
    <w:tmpl w:val="B4EA0B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80"/>
    <w:rsid w:val="000342FE"/>
    <w:rsid w:val="00045C80"/>
    <w:rsid w:val="0005149E"/>
    <w:rsid w:val="00090C20"/>
    <w:rsid w:val="000A3B1C"/>
    <w:rsid w:val="000D6A4B"/>
    <w:rsid w:val="000E7B19"/>
    <w:rsid w:val="000F6020"/>
    <w:rsid w:val="00131C06"/>
    <w:rsid w:val="00140DBA"/>
    <w:rsid w:val="00193990"/>
    <w:rsid w:val="001C57A6"/>
    <w:rsid w:val="001C7425"/>
    <w:rsid w:val="00213140"/>
    <w:rsid w:val="002668BC"/>
    <w:rsid w:val="002805AD"/>
    <w:rsid w:val="00291C5F"/>
    <w:rsid w:val="00293D1A"/>
    <w:rsid w:val="002C6E72"/>
    <w:rsid w:val="002C7DAF"/>
    <w:rsid w:val="002F3F2E"/>
    <w:rsid w:val="00307BFC"/>
    <w:rsid w:val="00311DCD"/>
    <w:rsid w:val="003177D2"/>
    <w:rsid w:val="00320F88"/>
    <w:rsid w:val="00363BD2"/>
    <w:rsid w:val="003642F6"/>
    <w:rsid w:val="00367B59"/>
    <w:rsid w:val="003B13BB"/>
    <w:rsid w:val="003B4FAA"/>
    <w:rsid w:val="003C5E69"/>
    <w:rsid w:val="004261C5"/>
    <w:rsid w:val="00465E4D"/>
    <w:rsid w:val="00494E1B"/>
    <w:rsid w:val="004A707E"/>
    <w:rsid w:val="00517FA4"/>
    <w:rsid w:val="00526AC4"/>
    <w:rsid w:val="00572AF7"/>
    <w:rsid w:val="00576244"/>
    <w:rsid w:val="00577567"/>
    <w:rsid w:val="005F5F75"/>
    <w:rsid w:val="00614331"/>
    <w:rsid w:val="00623217"/>
    <w:rsid w:val="00626D41"/>
    <w:rsid w:val="006324AE"/>
    <w:rsid w:val="006524BD"/>
    <w:rsid w:val="00663D70"/>
    <w:rsid w:val="00667FBA"/>
    <w:rsid w:val="006D23CE"/>
    <w:rsid w:val="006D382F"/>
    <w:rsid w:val="006F3589"/>
    <w:rsid w:val="0070387F"/>
    <w:rsid w:val="0071621B"/>
    <w:rsid w:val="0076142B"/>
    <w:rsid w:val="00805ADD"/>
    <w:rsid w:val="00805D6C"/>
    <w:rsid w:val="00846489"/>
    <w:rsid w:val="00874CAA"/>
    <w:rsid w:val="008A19B6"/>
    <w:rsid w:val="008A4118"/>
    <w:rsid w:val="008E0E52"/>
    <w:rsid w:val="008F135E"/>
    <w:rsid w:val="00910912"/>
    <w:rsid w:val="00914318"/>
    <w:rsid w:val="009523F6"/>
    <w:rsid w:val="00983082"/>
    <w:rsid w:val="0099692B"/>
    <w:rsid w:val="009B56B1"/>
    <w:rsid w:val="009C4D65"/>
    <w:rsid w:val="009C61E7"/>
    <w:rsid w:val="00A06421"/>
    <w:rsid w:val="00A53545"/>
    <w:rsid w:val="00A65520"/>
    <w:rsid w:val="00AC4DA0"/>
    <w:rsid w:val="00AD62F6"/>
    <w:rsid w:val="00B063D4"/>
    <w:rsid w:val="00B06CED"/>
    <w:rsid w:val="00B22A6F"/>
    <w:rsid w:val="00B3501F"/>
    <w:rsid w:val="00B438B1"/>
    <w:rsid w:val="00B51252"/>
    <w:rsid w:val="00B64B6B"/>
    <w:rsid w:val="00B751EE"/>
    <w:rsid w:val="00BD2560"/>
    <w:rsid w:val="00C00E69"/>
    <w:rsid w:val="00C4456C"/>
    <w:rsid w:val="00C55411"/>
    <w:rsid w:val="00CC44F2"/>
    <w:rsid w:val="00D07D18"/>
    <w:rsid w:val="00D17947"/>
    <w:rsid w:val="00D52173"/>
    <w:rsid w:val="00D74318"/>
    <w:rsid w:val="00E50332"/>
    <w:rsid w:val="00E506B7"/>
    <w:rsid w:val="00EA10A8"/>
    <w:rsid w:val="00EA4578"/>
    <w:rsid w:val="00F145F1"/>
    <w:rsid w:val="00F21A37"/>
    <w:rsid w:val="00F246A2"/>
    <w:rsid w:val="00F56F26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62279"/>
  <w14:defaultImageDpi w14:val="0"/>
  <w15:docId w15:val="{6746F1E5-4ADF-40AF-8B03-31FED42A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3F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3F2E"/>
    <w:rPr>
      <w:sz w:val="24"/>
      <w:szCs w:val="24"/>
    </w:rPr>
  </w:style>
  <w:style w:type="paragraph" w:styleId="Footer">
    <w:name w:val="footer"/>
    <w:basedOn w:val="Normal"/>
    <w:link w:val="FooterChar"/>
    <w:rsid w:val="002F3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3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pppppppppppppppppppppppppppppppppppppppppp\igea\OR_prijava_za_upis_izdvojenog_pogona_u_obrtni_registar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OR_prijava_za_upis_izdvojenog_pogona_u_obrtni_registar.dot</Template>
  <TotalTime>3</TotalTime>
  <Pages>2</Pages>
  <Words>527</Words>
  <Characters>3004</Characters>
  <Application>Microsoft Office Word</Application>
  <DocSecurity>0</DocSecurity>
  <Lines>25</Lines>
  <Paragraphs>7</Paragraphs>
  <ScaleCrop>false</ScaleCrop>
  <Company>Igea d.o.o.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>Mladen Bašić</dc:creator>
  <cp:keywords/>
  <dc:description/>
  <cp:lastModifiedBy>Dario Lovković</cp:lastModifiedBy>
  <cp:revision>3</cp:revision>
  <cp:lastPrinted>2009-05-04T07:51:00Z</cp:lastPrinted>
  <dcterms:created xsi:type="dcterms:W3CDTF">2024-02-06T07:19:00Z</dcterms:created>
  <dcterms:modified xsi:type="dcterms:W3CDTF">2025-07-16T07:31:00Z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