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5F3F" w14:textId="77777777" w:rsidR="002F3F2E" w:rsidRDefault="002F3F2E"/>
    <w:p w14:paraId="4D96F13E" w14:textId="77777777" w:rsidR="002F3F2E" w:rsidRDefault="002F3F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XSpec="right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8A4118" w14:paraId="1F229293" w14:textId="77777777" w:rsidTr="002F3F2E">
        <w:tc>
          <w:tcPr>
            <w:tcW w:w="4474" w:type="dxa"/>
          </w:tcPr>
          <w:p w14:paraId="32B1ACF1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E52">
              <w:rPr>
                <w:rFonts w:ascii="Arial" w:hAnsi="Arial" w:cs="Arial"/>
                <w:b/>
                <w:sz w:val="20"/>
                <w:szCs w:val="20"/>
              </w:rPr>
              <w:t>REPUBLIKA HRVATSKA</w:t>
            </w:r>
          </w:p>
          <w:bookmarkStart w:id="0" w:name="Text1"/>
          <w:p w14:paraId="65447616" w14:textId="77777777" w:rsidR="008A4118" w:rsidRPr="008E0E52" w:rsidRDefault="0076142B" w:rsidP="002F3F2E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E4DB264" wp14:editId="05C1AF7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8890" r="7620" b="10160"/>
                      <wp:wrapNone/>
                      <wp:docPr id="7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898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4pt;margin-top:11.95pt;width:198.75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fN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/R1G&#10;kvSwo8eDU6E0Sv1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"/>
                  </w:pict>
                </mc:Fallback>
              </mc:AlternateContent>
            </w:r>
            <w:bookmarkEnd w:id="0"/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421A74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BJELOVARSKO-BILOGORSKA ŽUPANIJA</w: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0E731059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E52">
              <w:rPr>
                <w:rFonts w:ascii="Arial" w:hAnsi="Arial" w:cs="Arial"/>
                <w:sz w:val="16"/>
                <w:szCs w:val="16"/>
              </w:rPr>
              <w:t>(naziv županije ili grad Zagreb)</w:t>
            </w:r>
          </w:p>
          <w:p w14:paraId="0CD0E3DB" w14:textId="49C10A0C" w:rsidR="00165CBB" w:rsidRDefault="00BB4CCE" w:rsidP="002F3F2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Upravni odjel za gospodarstvo</w:t>
            </w:r>
          </w:p>
          <w:p w14:paraId="0DAB3B2A" w14:textId="44B2C08D" w:rsidR="00BB4CCE" w:rsidRPr="008E0E52" w:rsidRDefault="00BB4CCE" w:rsidP="002F3F2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poljoprivredu</w:t>
            </w:r>
          </w:p>
          <w:p w14:paraId="44C2089F" w14:textId="77777777" w:rsidR="008A4118" w:rsidRPr="008E0E52" w:rsidRDefault="008A4118" w:rsidP="002F3F2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8E0E52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8E0E52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65CBB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</w:t>
            </w:r>
            <w:r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62D1A136" w14:textId="77777777" w:rsidR="008A4118" w:rsidRPr="008E0E52" w:rsidRDefault="0076142B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27491D6" wp14:editId="7D0BAE6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12065" r="7620" b="6985"/>
                      <wp:wrapNone/>
                      <wp:docPr id="7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F0B3" id="AutoShape 3" o:spid="_x0000_s1026" type="#_x0000_t32" style="position:absolute;margin-left:1.15pt;margin-top:.5pt;width:198.7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vu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fYqR&#10;JD3s6PHgVCiN7vx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"/>
                  </w:pict>
                </mc:Fallback>
              </mc:AlternateContent>
            </w:r>
            <w:r w:rsidR="008A4118" w:rsidRPr="008E0E52">
              <w:rPr>
                <w:rFonts w:ascii="Arial" w:hAnsi="Arial" w:cs="Arial"/>
                <w:sz w:val="16"/>
                <w:szCs w:val="16"/>
              </w:rPr>
              <w:t>(ispostava)</w:t>
            </w:r>
          </w:p>
        </w:tc>
      </w:tr>
    </w:tbl>
    <w:p w14:paraId="0C5DD1D8" w14:textId="77777777" w:rsidR="006524BD" w:rsidRDefault="006524BD" w:rsidP="006524BD"/>
    <w:p w14:paraId="0648070A" w14:textId="77777777" w:rsidR="002C7DAF" w:rsidRDefault="002C7DAF" w:rsidP="006524BD"/>
    <w:p w14:paraId="1442CD9F" w14:textId="77777777" w:rsidR="006524BD" w:rsidRDefault="006524BD" w:rsidP="006524BD"/>
    <w:p w14:paraId="61D70F12" w14:textId="77777777" w:rsidR="006524BD" w:rsidRDefault="006524BD" w:rsidP="006524BD"/>
    <w:p w14:paraId="126A1C3B" w14:textId="77777777" w:rsidR="002F3F2E" w:rsidRDefault="002F3F2E" w:rsidP="006524BD"/>
    <w:p w14:paraId="0BC9AC20" w14:textId="77777777" w:rsidR="002F3F2E" w:rsidRDefault="002F3F2E" w:rsidP="006524BD"/>
    <w:p w14:paraId="52DCECF0" w14:textId="77777777" w:rsidR="002F3F2E" w:rsidRDefault="002F3F2E" w:rsidP="006524BD"/>
    <w:p w14:paraId="007A9E90" w14:textId="77777777" w:rsidR="002F3F2E" w:rsidRDefault="002F3F2E" w:rsidP="006524BD"/>
    <w:p w14:paraId="7B21B8F3" w14:textId="77777777" w:rsidR="002F3F2E" w:rsidRDefault="002F3F2E" w:rsidP="006524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8A4118" w:rsidRPr="003B4FAA" w14:paraId="3041AAB7" w14:textId="77777777">
        <w:tc>
          <w:tcPr>
            <w:tcW w:w="3510" w:type="dxa"/>
            <w:tcBorders>
              <w:top w:val="single" w:sz="4" w:space="0" w:color="auto"/>
            </w:tcBorders>
          </w:tcPr>
          <w:p w14:paraId="57C13CC9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vlasnika</w:t>
            </w:r>
            <w:r>
              <w:rPr>
                <w:sz w:val="20"/>
                <w:szCs w:val="20"/>
              </w:rPr>
              <w:t xml:space="preserve">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2B45CFCD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4118" w:rsidRPr="003B4FAA" w14:paraId="77B95E2D" w14:textId="77777777">
        <w:tc>
          <w:tcPr>
            <w:tcW w:w="3510" w:type="dxa"/>
          </w:tcPr>
          <w:p w14:paraId="623EEDA5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MBG</w:t>
            </w:r>
            <w:r>
              <w:rPr>
                <w:sz w:val="20"/>
                <w:szCs w:val="20"/>
              </w:rPr>
              <w:t xml:space="preserve"> vlasnika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232FB181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42DD851" wp14:editId="2DD078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1430" r="13970" b="7620"/>
                      <wp:wrapNone/>
                      <wp:docPr id="7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9F07" id="AutoShape 4" o:spid="_x0000_s1026" type="#_x0000_t32" style="position:absolute;margin-left:.25pt;margin-top:10.5pt;width:131.0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L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McNI&#10;kR529Lz3OpZGeZjPYFwBYZXa2tAhPapX86Lpd4eUrjqiWh6D304GcrOQkbxLCRdnoMpu+KwZxBDA&#10;j8M6NrYPkDAGdIw7Od12wo8eUfiYzWb5ZDLF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"/>
                  </w:pict>
                </mc:Fallback>
              </mc:AlternateContent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1B97D2B" wp14:editId="3403AE0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9525" r="6985" b="9525"/>
                      <wp:wrapNone/>
                      <wp:docPr id="7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CCAE" id="AutoShape 5" o:spid="_x0000_s1026" type="#_x0000_t32" style="position:absolute;margin-left:.2pt;margin-top:-.15pt;width:298.9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8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"/>
                  </w:pict>
                </mc:Fallback>
              </mc:AlternateContent>
            </w:r>
          </w:p>
        </w:tc>
      </w:tr>
      <w:tr w:rsidR="008A4118" w:rsidRPr="003B4FAA" w14:paraId="6759D639" w14:textId="77777777">
        <w:trPr>
          <w:trHeight w:val="248"/>
        </w:trPr>
        <w:tc>
          <w:tcPr>
            <w:tcW w:w="3510" w:type="dxa"/>
          </w:tcPr>
          <w:p w14:paraId="1D5EED05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vlasnika obrta:</w:t>
            </w:r>
          </w:p>
        </w:tc>
        <w:tc>
          <w:tcPr>
            <w:tcW w:w="6237" w:type="dxa"/>
          </w:tcPr>
          <w:p w14:paraId="5DB79847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C37AFAA" wp14:editId="4F5AC8E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1430" r="12700" b="7620"/>
                      <wp:wrapNone/>
                      <wp:docPr id="6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55B14" id="AutoShape 6" o:spid="_x0000_s1026" type="#_x0000_t32" style="position:absolute;margin-left:.35pt;margin-top:11pt;width:131.0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28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8A4118" w:rsidRPr="003B4FAA" w14:paraId="58069FF7" w14:textId="77777777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7C7C4143" w14:textId="77777777" w:rsidR="008A4118" w:rsidRPr="002668BC" w:rsidRDefault="008A4118" w:rsidP="008A4118">
            <w:pPr>
              <w:rPr>
                <w:b/>
                <w:sz w:val="20"/>
                <w:szCs w:val="20"/>
              </w:rPr>
            </w:pPr>
            <w:r w:rsidRPr="002668BC">
              <w:rPr>
                <w:sz w:val="20"/>
                <w:szCs w:val="20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E0B182" w14:textId="77777777" w:rsidR="008A4118" w:rsidRPr="005F5F75" w:rsidRDefault="00E506B7" w:rsidP="00E506B7">
            <w:pPr>
              <w:rPr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8DB0077" wp14:editId="34ADC34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1430" r="11430" b="7620"/>
                      <wp:wrapNone/>
                      <wp:docPr id="6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8FA9" id="AutoShape 7" o:spid="_x0000_s1026" type="#_x0000_t32" style="position:absolute;margin-left:.45pt;margin-top:10.6pt;width:131.0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Gf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BpuS&#10;pIcdPR+cCqXRo5/PoG0OYaXcGd8hPclX/aLod4ukKlsiGx6C384achOfEb1L8Rerocp++KwYxBDA&#10;D8M61ab3kDAGdAo7Od92wk8OUfiYZFk6m8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"/>
                  </w:pict>
                </mc:Fallback>
              </mc:AlternateContent>
            </w:r>
          </w:p>
        </w:tc>
      </w:tr>
    </w:tbl>
    <w:p w14:paraId="1133BB79" w14:textId="77777777" w:rsidR="006524BD" w:rsidRDefault="006524BD" w:rsidP="006524BD"/>
    <w:p w14:paraId="08ABC449" w14:textId="77777777" w:rsidR="006524BD" w:rsidRDefault="006524BD" w:rsidP="006524BD">
      <w:pPr>
        <w:jc w:val="center"/>
        <w:rPr>
          <w:b/>
        </w:rPr>
      </w:pPr>
    </w:p>
    <w:p w14:paraId="4095E841" w14:textId="77777777" w:rsidR="00320F88" w:rsidRDefault="00320F88" w:rsidP="006524BD">
      <w:pPr>
        <w:jc w:val="center"/>
        <w:rPr>
          <w:b/>
        </w:rPr>
      </w:pPr>
    </w:p>
    <w:p w14:paraId="51FBE73E" w14:textId="77777777" w:rsidR="006524BD" w:rsidRPr="00874CAA" w:rsidRDefault="006524BD" w:rsidP="006524BD">
      <w:pPr>
        <w:jc w:val="center"/>
        <w:rPr>
          <w:b/>
        </w:rPr>
      </w:pPr>
      <w:r w:rsidRPr="00874CAA">
        <w:rPr>
          <w:b/>
        </w:rPr>
        <w:t>P R I J A V A</w:t>
      </w:r>
    </w:p>
    <w:p w14:paraId="47E3295D" w14:textId="77777777" w:rsidR="006524BD" w:rsidRDefault="006524BD" w:rsidP="006524BD">
      <w:pPr>
        <w:jc w:val="center"/>
      </w:pPr>
      <w:r>
        <w:t xml:space="preserve">za upis </w:t>
      </w:r>
      <w:r w:rsidR="002F3F2E">
        <w:t xml:space="preserve">promjene </w:t>
      </w:r>
      <w:r>
        <w:t>izdvojenog pogona u obrtni registar</w:t>
      </w:r>
    </w:p>
    <w:p w14:paraId="70B6A794" w14:textId="77777777" w:rsidR="006524BD" w:rsidRDefault="006524BD" w:rsidP="006524BD">
      <w:pPr>
        <w:jc w:val="center"/>
      </w:pPr>
    </w:p>
    <w:p w14:paraId="2A47CDF5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>Predmet prijave</w:t>
      </w:r>
      <w:r>
        <w:rPr>
          <w:b/>
          <w:sz w:val="20"/>
          <w:szCs w:val="20"/>
        </w:rPr>
        <w:t xml:space="preserve"> (zaokružiti)</w:t>
      </w:r>
      <w:r w:rsidRPr="00E50332">
        <w:rPr>
          <w:b/>
          <w:sz w:val="20"/>
          <w:szCs w:val="20"/>
        </w:rPr>
        <w:t>:</w:t>
      </w:r>
      <w:r w:rsidR="00367B59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391"/>
      </w:tblGrid>
      <w:tr w:rsidR="00367B59" w:rsidRPr="003B4FAA" w14:paraId="5AAC2AA3" w14:textId="77777777">
        <w:trPr>
          <w:trHeight w:val="280"/>
        </w:trPr>
        <w:tc>
          <w:tcPr>
            <w:tcW w:w="4077" w:type="dxa"/>
            <w:tcBorders>
              <w:top w:val="single" w:sz="4" w:space="0" w:color="auto"/>
            </w:tcBorders>
          </w:tcPr>
          <w:p w14:paraId="1FB4E6C7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Upis izdvojenog pogona</w:t>
            </w:r>
            <w:r w:rsidR="002F3F2E">
              <w:rPr>
                <w:sz w:val="20"/>
                <w:szCs w:val="20"/>
              </w:rPr>
              <w:t xml:space="preserve">  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7A0631A9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  <w:tr w:rsidR="00367B59" w:rsidRPr="003B4FAA" w14:paraId="4754CBA6" w14:textId="77777777">
        <w:trPr>
          <w:trHeight w:val="308"/>
        </w:trPr>
        <w:tc>
          <w:tcPr>
            <w:tcW w:w="4077" w:type="dxa"/>
          </w:tcPr>
          <w:p w14:paraId="19EC8E00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Promjena podataka (navesti promjenu)</w:t>
            </w:r>
          </w:p>
        </w:tc>
        <w:tc>
          <w:tcPr>
            <w:tcW w:w="5545" w:type="dxa"/>
          </w:tcPr>
          <w:p w14:paraId="23106739" w14:textId="77777777" w:rsidR="00367B59" w:rsidRPr="003B4FAA" w:rsidRDefault="0076142B" w:rsidP="00367B5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92A344C" wp14:editId="3324FA7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3376295" cy="0"/>
                      <wp:effectExtent l="13970" t="8890" r="10160" b="10160"/>
                      <wp:wrapNone/>
                      <wp:docPr id="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0747" id="AutoShape 8" o:spid="_x0000_s1026" type="#_x0000_t32" style="position:absolute;margin-left:.15pt;margin-top:12.5pt;width:265.85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Y1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"/>
                  </w:pict>
                </mc:Fallback>
              </mc:AlternateConten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71DE5ECA" w14:textId="77777777">
        <w:trPr>
          <w:trHeight w:val="316"/>
        </w:trPr>
        <w:tc>
          <w:tcPr>
            <w:tcW w:w="4077" w:type="dxa"/>
            <w:tcBorders>
              <w:bottom w:val="single" w:sz="4" w:space="0" w:color="auto"/>
            </w:tcBorders>
          </w:tcPr>
          <w:p w14:paraId="1B158642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Prestanak izdvojenog pogona</w:t>
            </w:r>
            <w:r w:rsidR="002F3F2E">
              <w:rPr>
                <w:sz w:val="20"/>
                <w:szCs w:val="20"/>
              </w:rPr>
              <w:t xml:space="preserve"> 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23CC5B7C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</w:tbl>
    <w:p w14:paraId="7AE754CE" w14:textId="77777777" w:rsidR="00367B59" w:rsidRDefault="00367B59" w:rsidP="006524BD">
      <w:pPr>
        <w:rPr>
          <w:b/>
          <w:sz w:val="20"/>
          <w:szCs w:val="20"/>
        </w:rPr>
      </w:pPr>
    </w:p>
    <w:p w14:paraId="17AD528F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izdvojenom pogonu</w:t>
      </w:r>
      <w:r w:rsidRPr="00E50332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425"/>
        <w:gridCol w:w="1713"/>
        <w:gridCol w:w="1406"/>
        <w:gridCol w:w="850"/>
        <w:gridCol w:w="2693"/>
      </w:tblGrid>
      <w:tr w:rsidR="00367B59" w:rsidRPr="003B4FAA" w14:paraId="5F142AA0" w14:textId="7777777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F44E4D4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Naziv izdvojenog pogona: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14:paraId="410B91A7" w14:textId="77777777" w:rsidR="00494E1B" w:rsidRDefault="00494E1B" w:rsidP="00494E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73DF7839" w14:textId="77777777" w:rsidR="00494E1B" w:rsidRPr="003B4FAA" w:rsidRDefault="0076142B" w:rsidP="00494E1B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CAA4DB3" wp14:editId="1C73A00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-3810</wp:posOffset>
                      </wp:positionV>
                      <wp:extent cx="4324350" cy="0"/>
                      <wp:effectExtent l="13335" t="7620" r="5715" b="11430"/>
                      <wp:wrapNone/>
                      <wp:docPr id="6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55628" id="AutoShape 9" o:spid="_x0000_s1026" type="#_x0000_t32" style="position:absolute;margin-left:-.3pt;margin-top:-.3pt;width:340.5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K+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Gk&#10;SA87etp7HUujRZjPYFwBYZXa2tAhPapX86zpd4eUrjqiWh6D304GcrOQkbxLCRdnoMpu+KIZxBDA&#10;j8M6NrYPkDAGdIw7Od12wo8eUfiYT8b5Z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"/>
                  </w:pict>
                </mc:Fallback>
              </mc:AlternateConten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4F240AD1" w14:textId="77777777">
        <w:tc>
          <w:tcPr>
            <w:tcW w:w="3085" w:type="dxa"/>
            <w:gridSpan w:val="3"/>
          </w:tcPr>
          <w:p w14:paraId="23B42926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ACED169" wp14:editId="0B446AB6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-635</wp:posOffset>
                      </wp:positionV>
                      <wp:extent cx="4324350" cy="0"/>
                      <wp:effectExtent l="5080" t="13970" r="13970" b="5080"/>
                      <wp:wrapNone/>
                      <wp:docPr id="6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46706" id="AutoShape 10" o:spid="_x0000_s1026" type="#_x0000_t32" style="position:absolute;margin-left:132.8pt;margin-top:-.05pt;width:340.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9/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"/>
                  </w:pict>
                </mc:Fallback>
              </mc:AlternateContent>
            </w:r>
            <w:r w:rsidR="00367B59" w:rsidRPr="003B4FAA">
              <w:rPr>
                <w:sz w:val="20"/>
                <w:szCs w:val="20"/>
              </w:rPr>
              <w:t>Skraćeni naziv izdvojenog pogona:</w:t>
            </w:r>
          </w:p>
        </w:tc>
        <w:tc>
          <w:tcPr>
            <w:tcW w:w="6662" w:type="dxa"/>
            <w:gridSpan w:val="4"/>
          </w:tcPr>
          <w:p w14:paraId="519B554B" w14:textId="77777777" w:rsidR="00367B59" w:rsidRPr="003B4FAA" w:rsidRDefault="00494E1B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3E67FCD0" w14:textId="77777777">
        <w:tc>
          <w:tcPr>
            <w:tcW w:w="9747" w:type="dxa"/>
            <w:gridSpan w:val="7"/>
          </w:tcPr>
          <w:p w14:paraId="34BFD555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ABE791E" wp14:editId="58396C28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10795</wp:posOffset>
                      </wp:positionV>
                      <wp:extent cx="4064000" cy="0"/>
                      <wp:effectExtent l="8255" t="9525" r="13970" b="9525"/>
                      <wp:wrapNone/>
                      <wp:docPr id="6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045E" id="AutoShape 11" o:spid="_x0000_s1026" type="#_x0000_t32" style="position:absolute;margin-left:153.3pt;margin-top:.85pt;width:320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8w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367B59" w:rsidRPr="003B4FAA" w14:paraId="4FC13010" w14:textId="77777777">
        <w:tc>
          <w:tcPr>
            <w:tcW w:w="1951" w:type="dxa"/>
          </w:tcPr>
          <w:p w14:paraId="365A96B9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3"/>
          </w:tcPr>
          <w:p w14:paraId="4C5504E8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DF728D4" wp14:editId="7DE60EE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141605</wp:posOffset>
                      </wp:positionV>
                      <wp:extent cx="1663065" cy="0"/>
                      <wp:effectExtent l="12065" t="10160" r="10795" b="8890"/>
                      <wp:wrapNone/>
                      <wp:docPr id="6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A2F4" id="AutoShape 12" o:spid="_x0000_s1026" type="#_x0000_t32" style="position:absolute;margin-left:1.3pt;margin-top:11.15pt;width:130.9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hL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74AA1FFB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2"/>
          </w:tcPr>
          <w:p w14:paraId="3D99C902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DD59A9C" wp14:editId="069960F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132080</wp:posOffset>
                      </wp:positionV>
                      <wp:extent cx="2078990" cy="1270"/>
                      <wp:effectExtent l="9525" t="10160" r="6985" b="7620"/>
                      <wp:wrapNone/>
                      <wp:docPr id="6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BBDC" id="AutoShape 13" o:spid="_x0000_s1026" type="#_x0000_t32" style="position:absolute;margin-left:.7pt;margin-top:10.4pt;width:163.7pt;height: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iKJAIAAEA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67B59" w:rsidRPr="003B4FAA" w14:paraId="74B574A0" w14:textId="77777777">
        <w:tc>
          <w:tcPr>
            <w:tcW w:w="1951" w:type="dxa"/>
          </w:tcPr>
          <w:p w14:paraId="415DA397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3"/>
          </w:tcPr>
          <w:p w14:paraId="4059A029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52994CF" wp14:editId="673EA21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138430</wp:posOffset>
                      </wp:positionV>
                      <wp:extent cx="1663065" cy="0"/>
                      <wp:effectExtent l="13970" t="10160" r="8890" b="8890"/>
                      <wp:wrapNone/>
                      <wp:docPr id="6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74B8" id="AutoShape 14" o:spid="_x0000_s1026" type="#_x0000_t32" style="position:absolute;margin-left:.7pt;margin-top:10.9pt;width:130.9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YT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406" w:type="dxa"/>
          </w:tcPr>
          <w:p w14:paraId="49622999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2"/>
          </w:tcPr>
          <w:p w14:paraId="55E2B137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DC29FC" wp14:editId="614391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147955</wp:posOffset>
                      </wp:positionV>
                      <wp:extent cx="2078990" cy="1270"/>
                      <wp:effectExtent l="10160" t="10160" r="6350" b="7620"/>
                      <wp:wrapNone/>
                      <wp:docPr id="6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50F" id="AutoShape 15" o:spid="_x0000_s1026" type="#_x0000_t32" style="position:absolute;margin-left:1.5pt;margin-top:11.65pt;width:163.7pt;height: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15EC62C6" w14:textId="77777777">
        <w:tc>
          <w:tcPr>
            <w:tcW w:w="1951" w:type="dxa"/>
          </w:tcPr>
          <w:p w14:paraId="704822AC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3"/>
          </w:tcPr>
          <w:p w14:paraId="1A6706C4" w14:textId="77777777" w:rsidR="00367B59" w:rsidRPr="003B4FAA" w:rsidRDefault="0076142B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8242828" wp14:editId="1E25801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145415</wp:posOffset>
                      </wp:positionV>
                      <wp:extent cx="1663065" cy="0"/>
                      <wp:effectExtent l="5715" t="10795" r="7620" b="8255"/>
                      <wp:wrapNone/>
                      <wp:docPr id="5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8C8A6" id="AutoShape 16" o:spid="_x0000_s1026" type="#_x0000_t32" style="position:absolute;margin-left:.8pt;margin-top:11.45pt;width:130.9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V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7D7B3E6D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</w:tcPr>
          <w:p w14:paraId="7C16E8C2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1DCCC15C" w14:textId="77777777">
        <w:tc>
          <w:tcPr>
            <w:tcW w:w="1951" w:type="dxa"/>
          </w:tcPr>
          <w:p w14:paraId="289608FE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faxa:</w:t>
            </w:r>
          </w:p>
        </w:tc>
        <w:tc>
          <w:tcPr>
            <w:tcW w:w="2847" w:type="dxa"/>
            <w:gridSpan w:val="3"/>
          </w:tcPr>
          <w:p w14:paraId="1EE3C18E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228530CA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e-mail adresa:</w:t>
            </w:r>
          </w:p>
        </w:tc>
        <w:tc>
          <w:tcPr>
            <w:tcW w:w="2693" w:type="dxa"/>
          </w:tcPr>
          <w:p w14:paraId="6AAD84CE" w14:textId="77777777" w:rsidR="00367B59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FAED7A2" wp14:editId="119311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7620</wp:posOffset>
                      </wp:positionV>
                      <wp:extent cx="1544955" cy="0"/>
                      <wp:effectExtent l="12700" t="9525" r="13970" b="9525"/>
                      <wp:wrapNone/>
                      <wp:docPr id="5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13AC" id="AutoShape 17" o:spid="_x0000_s1026" type="#_x0000_t32" style="position:absolute;margin-left:-1.05pt;margin-top:.6pt;width:121.6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9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4EF13AF1" w14:textId="77777777">
        <w:trPr>
          <w:trHeight w:val="285"/>
        </w:trPr>
        <w:tc>
          <w:tcPr>
            <w:tcW w:w="1951" w:type="dxa"/>
            <w:tcBorders>
              <w:bottom w:val="single" w:sz="4" w:space="0" w:color="auto"/>
            </w:tcBorders>
          </w:tcPr>
          <w:p w14:paraId="532296D3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Web adresa: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71010387" w14:textId="77777777" w:rsidR="00367B59" w:rsidRPr="003B4FAA" w:rsidRDefault="0076142B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224AF02" wp14:editId="645AB2B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663065" cy="0"/>
                      <wp:effectExtent l="7620" t="7620" r="5715" b="11430"/>
                      <wp:wrapNone/>
                      <wp:docPr id="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C331" id="AutoShape 18" o:spid="_x0000_s1026" type="#_x0000_t32" style="position:absolute;margin-left:.2pt;margin-top:.95pt;width:130.9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qH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P2Ik&#10;SQ87ej44FUqjZOEHNGibQ1wpd8a3SE/yVb8o+t0iqcqWyIaH6LezhuTEZ0TvUvzFaiizHz4rBjEE&#10;CoRpnWrTe0iYAzqFpZxvS+Enhyh8TLLsIc7mGN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6882D1F" wp14:editId="3137A8A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168275</wp:posOffset>
                      </wp:positionV>
                      <wp:extent cx="4775835" cy="0"/>
                      <wp:effectExtent l="8255" t="11430" r="6985" b="7620"/>
                      <wp:wrapNone/>
                      <wp:docPr id="5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97116" id="AutoShape 19" o:spid="_x0000_s1026" type="#_x0000_t32" style="position:absolute;margin-left:1pt;margin-top:13.25pt;width:376.0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91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F4EA0FB" wp14:editId="4682967F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30480</wp:posOffset>
                      </wp:positionV>
                      <wp:extent cx="1548765" cy="1270"/>
                      <wp:effectExtent l="12700" t="6985" r="10160" b="10795"/>
                      <wp:wrapNone/>
                      <wp:docPr id="5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7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AB36" id="AutoShape 20" o:spid="_x0000_s1026" type="#_x0000_t32" style="position:absolute;margin-left:254.1pt;margin-top:2.4pt;width:121.95pt;height: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EbJAIAAEA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176F14C8" w14:textId="77777777" w:rsidR="00367B59" w:rsidRDefault="00367B59" w:rsidP="006524BD">
      <w:pPr>
        <w:rPr>
          <w:b/>
          <w:sz w:val="20"/>
          <w:szCs w:val="20"/>
        </w:rPr>
      </w:pPr>
    </w:p>
    <w:p w14:paraId="1B7CFF58" w14:textId="77777777" w:rsidR="006524BD" w:rsidRDefault="006524BD" w:rsidP="006524BD">
      <w:pPr>
        <w:rPr>
          <w:b/>
          <w:sz w:val="20"/>
          <w:szCs w:val="20"/>
        </w:rPr>
      </w:pPr>
      <w:r w:rsidRPr="000E7B19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poslovođi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8A19B6" w:rsidRPr="003B4FAA" w14:paraId="1CC2156E" w14:textId="77777777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255C9FC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poslovođe: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6D6A295F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14578A23" w14:textId="77777777">
        <w:tc>
          <w:tcPr>
            <w:tcW w:w="2235" w:type="dxa"/>
            <w:gridSpan w:val="2"/>
          </w:tcPr>
          <w:p w14:paraId="5CBCD06F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52952A5C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AD473C2" wp14:editId="6369A95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10160" r="8890" b="8255"/>
                      <wp:wrapNone/>
                      <wp:docPr id="5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F28BB" id="AutoShape 21" o:spid="_x0000_s1026" type="#_x0000_t32" style="position:absolute;margin-left:-1.15pt;margin-top:10.65pt;width:118.6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"/>
                  </w:pict>
                </mc:Fallback>
              </mc:AlternateContent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792AD4C" wp14:editId="010F210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6985" r="10795" b="11430"/>
                      <wp:wrapNone/>
                      <wp:docPr id="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05DA" id="AutoShape 22" o:spid="_x0000_s1026" type="#_x0000_t32" style="position:absolute;margin-left:41.55pt;margin-top:-.1pt;width:324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gv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3F86E4D0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504CDCA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39290541" w14:textId="77777777">
        <w:tc>
          <w:tcPr>
            <w:tcW w:w="2235" w:type="dxa"/>
            <w:gridSpan w:val="2"/>
          </w:tcPr>
          <w:p w14:paraId="7D5B2CB0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majke:</w:t>
            </w:r>
          </w:p>
        </w:tc>
        <w:tc>
          <w:tcPr>
            <w:tcW w:w="2551" w:type="dxa"/>
            <w:gridSpan w:val="2"/>
          </w:tcPr>
          <w:p w14:paraId="2DCE632F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C725937" wp14:editId="09D566C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10795" r="7620" b="7620"/>
                      <wp:wrapNone/>
                      <wp:docPr id="5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F96A0" id="AutoShape 23" o:spid="_x0000_s1026" type="#_x0000_t32" style="position:absolute;margin-left:-1.05pt;margin-top:11.2pt;width:118.6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vi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WYqR&#10;JD3M6OngVEiN0qlv0KBtDn6l3BlfIj3JV/2s6HeLpCpbIhsevN/OGoITHxHdhfiN1ZBmP3xRDHwI&#10;JAjdOtWm95DQB3QKQznfhsJPDlE4TGbxPE1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61BFD6AB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Djevojačko prezime majke:</w:t>
            </w:r>
          </w:p>
        </w:tc>
        <w:tc>
          <w:tcPr>
            <w:tcW w:w="2409" w:type="dxa"/>
          </w:tcPr>
          <w:p w14:paraId="179B3ABC" w14:textId="77777777" w:rsidR="008A19B6" w:rsidRPr="003B4FAA" w:rsidRDefault="00B06CED" w:rsidP="00B06CED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6A878EDF" w14:textId="77777777">
        <w:tc>
          <w:tcPr>
            <w:tcW w:w="2235" w:type="dxa"/>
            <w:gridSpan w:val="2"/>
          </w:tcPr>
          <w:p w14:paraId="75BB68F9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31B71AE9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AD3BBE6" wp14:editId="07DC52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11430" r="6985" b="6985"/>
                      <wp:wrapNone/>
                      <wp:docPr id="5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F488" id="AutoShape 24" o:spid="_x0000_s1026" type="#_x0000_t32" style="position:absolute;margin-left:-.25pt;margin-top:11pt;width:118.6pt;height: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us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58901943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Spol:</w:t>
            </w:r>
            <w:r w:rsidR="00B06CED">
              <w:rPr>
                <w:sz w:val="20"/>
                <w:szCs w:val="20"/>
              </w:rPr>
              <w:t xml:space="preserve"> 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B25F728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A62548D" wp14:editId="19526E4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5080" r="6985" b="12700"/>
                      <wp:wrapNone/>
                      <wp:docPr id="5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BA76F" id="AutoShape 25" o:spid="_x0000_s1026" type="#_x0000_t32" style="position:absolute;margin-left:-1.65pt;margin-top:1.5pt;width:109.35pt;height: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6XIw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"/>
                  </w:pict>
                </mc:Fallback>
              </mc:AlternateContent>
            </w:r>
            <w:r w:rsidR="008A19B6" w:rsidRPr="003B4FAA">
              <w:rPr>
                <w:sz w:val="20"/>
                <w:szCs w:val="20"/>
              </w:rPr>
              <w:t>a) muški        b) ženski</w:t>
            </w:r>
          </w:p>
        </w:tc>
      </w:tr>
      <w:tr w:rsidR="008A19B6" w:rsidRPr="003B4FAA" w14:paraId="4CF9E375" w14:textId="77777777">
        <w:tc>
          <w:tcPr>
            <w:tcW w:w="2235" w:type="dxa"/>
            <w:gridSpan w:val="2"/>
          </w:tcPr>
          <w:p w14:paraId="6D80FCF1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MBG:</w:t>
            </w:r>
          </w:p>
        </w:tc>
        <w:tc>
          <w:tcPr>
            <w:tcW w:w="2551" w:type="dxa"/>
            <w:gridSpan w:val="2"/>
          </w:tcPr>
          <w:p w14:paraId="08749407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A5D7775" wp14:editId="3EBC78E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12065" r="5080" b="6350"/>
                      <wp:wrapNone/>
                      <wp:docPr id="4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3443E" id="AutoShape 26" o:spid="_x0000_s1026" type="#_x0000_t32" style="position:absolute;margin-left:-.85pt;margin-top:11.5pt;width:118.6pt;height: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EA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7B5F885C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2409" w:type="dxa"/>
          </w:tcPr>
          <w:p w14:paraId="1AFF3DFD" w14:textId="77777777" w:rsidR="008A19B6" w:rsidRPr="003B4FAA" w:rsidRDefault="00B06CED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214E0236" w14:textId="77777777">
        <w:tc>
          <w:tcPr>
            <w:tcW w:w="2235" w:type="dxa"/>
            <w:gridSpan w:val="2"/>
          </w:tcPr>
          <w:p w14:paraId="2997E37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Zanimanje</w:t>
            </w:r>
          </w:p>
        </w:tc>
        <w:tc>
          <w:tcPr>
            <w:tcW w:w="7512" w:type="dxa"/>
            <w:gridSpan w:val="7"/>
          </w:tcPr>
          <w:p w14:paraId="42FDE52F" w14:textId="77777777" w:rsidR="008A19B6" w:rsidRPr="003B4FAA" w:rsidRDefault="0076142B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F78097E" wp14:editId="1B11081C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8890" r="5080" b="8890"/>
                      <wp:wrapNone/>
                      <wp:docPr id="4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B3956" id="AutoShape 27" o:spid="_x0000_s1026" type="#_x0000_t32" style="position:absolute;margin-left:252.9pt;margin-top:2pt;width:109.35pt;height: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U1JAIAAEA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78BB5A3E" w14:textId="77777777">
        <w:tc>
          <w:tcPr>
            <w:tcW w:w="2235" w:type="dxa"/>
            <w:gridSpan w:val="2"/>
          </w:tcPr>
          <w:p w14:paraId="48B785B1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14:paraId="4390BA5B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770CBC5" wp14:editId="3D464E3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12065" r="9525" b="6350"/>
                      <wp:wrapNone/>
                      <wp:docPr id="4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5CF5A" id="AutoShape 28" o:spid="_x0000_s1026" type="#_x0000_t32" style="position:absolute;margin-left:-1.05pt;margin-top:1.25pt;width:363.7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SkIg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224A13D8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EE816B2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000088FB" w14:textId="77777777">
        <w:tc>
          <w:tcPr>
            <w:tcW w:w="9747" w:type="dxa"/>
            <w:gridSpan w:val="9"/>
          </w:tcPr>
          <w:p w14:paraId="4681E37A" w14:textId="77777777" w:rsidR="008A19B6" w:rsidRPr="003B4FAA" w:rsidRDefault="008A19B6" w:rsidP="008E0E52">
            <w:pPr>
              <w:rPr>
                <w:b/>
                <w:sz w:val="20"/>
                <w:szCs w:val="20"/>
              </w:rPr>
            </w:pPr>
            <w:r w:rsidRPr="003B4FAA">
              <w:rPr>
                <w:b/>
                <w:sz w:val="20"/>
                <w:szCs w:val="20"/>
              </w:rPr>
              <w:t>Adresa prebivališta ili boravišta:</w:t>
            </w:r>
          </w:p>
        </w:tc>
      </w:tr>
      <w:tr w:rsidR="008A19B6" w:rsidRPr="003B4FAA" w14:paraId="7D95840D" w14:textId="77777777">
        <w:tc>
          <w:tcPr>
            <w:tcW w:w="1951" w:type="dxa"/>
          </w:tcPr>
          <w:p w14:paraId="2F93A781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4E8DBAAF" w14:textId="77777777" w:rsidR="008A19B6" w:rsidRPr="003B4FAA" w:rsidRDefault="00CC44F2" w:rsidP="00CC44F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2E3FA364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3"/>
          </w:tcPr>
          <w:p w14:paraId="5A6C08AC" w14:textId="77777777" w:rsidR="008A19B6" w:rsidRPr="003B4FAA" w:rsidRDefault="006D23CE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7F1FF244" w14:textId="77777777">
        <w:tc>
          <w:tcPr>
            <w:tcW w:w="1951" w:type="dxa"/>
          </w:tcPr>
          <w:p w14:paraId="6BF7D132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1D21495A" w14:textId="77777777" w:rsidR="008A19B6" w:rsidRPr="003B4FAA" w:rsidRDefault="0076142B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D333B05" wp14:editId="416BFA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6350" r="5080" b="12065"/>
                      <wp:wrapNone/>
                      <wp:docPr id="4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A1BF6" id="AutoShape 29" o:spid="_x0000_s1026" type="#_x0000_t32" style="position:absolute;margin-left:.2pt;margin-top:1.55pt;width:131.75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gh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dI&#10;kh529HxwKpRG6dI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2107C19D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419B5530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7B5EE3" wp14:editId="25F4073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5715" r="10795" b="13335"/>
                      <wp:wrapNone/>
                      <wp:docPr id="4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1600C" id="AutoShape 30" o:spid="_x0000_s1026" type="#_x0000_t32" style="position:absolute;margin-left:.7pt;margin-top:1.5pt;width:166.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e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53D5FA8" w14:textId="77777777">
        <w:trPr>
          <w:trHeight w:val="419"/>
        </w:trPr>
        <w:tc>
          <w:tcPr>
            <w:tcW w:w="1951" w:type="dxa"/>
            <w:tcBorders>
              <w:bottom w:val="single" w:sz="4" w:space="0" w:color="auto"/>
            </w:tcBorders>
          </w:tcPr>
          <w:p w14:paraId="079E271F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594F9306" w14:textId="77777777" w:rsidR="008A19B6" w:rsidRPr="003B4FAA" w:rsidRDefault="0076142B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C610F7" wp14:editId="5285A5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6985" r="13335" b="11430"/>
                      <wp:wrapNone/>
                      <wp:docPr id="4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5CE96" id="AutoShape 31" o:spid="_x0000_s1026" type="#_x0000_t32" style="position:absolute;margin-left:.3pt;margin-top:2.1pt;width:131.7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SYIgIAAD8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C387907" wp14:editId="4D8803C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191770</wp:posOffset>
                      </wp:positionV>
                      <wp:extent cx="1673225" cy="635"/>
                      <wp:effectExtent l="10160" t="10160" r="12065" b="8255"/>
                      <wp:wrapNone/>
                      <wp:docPr id="4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2AA71" id="AutoShape 32" o:spid="_x0000_s1026" type="#_x0000_t32" style="position:absolute;margin-left:.4pt;margin-top:15.1pt;width:131.7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i8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VI&#10;kh529HxwKpRG09Q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5CC820F3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056AB7" wp14:editId="48DBD9A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22860</wp:posOffset>
                      </wp:positionV>
                      <wp:extent cx="2113280" cy="0"/>
                      <wp:effectExtent l="10795" t="12700" r="9525" b="6350"/>
                      <wp:wrapNone/>
                      <wp:docPr id="4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08716" id="AutoShape 33" o:spid="_x0000_s1026" type="#_x0000_t32" style="position:absolute;margin-left:71.1pt;margin-top:1.8pt;width:166.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1y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RhJ&#10;0sOOng5OhdJoNvMDGrTNIa6UO+NbpCf5qp8V/W6RVGVLZMND9NtZQ3LiM6J3Kf5iNZTZD18UgxgC&#10;BcK0TrXpPSTMAZ3CUs63pfCTQxQ+pkkySxewO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"/>
                  </w:pict>
                </mc:Fallback>
              </mc:AlternateContent>
            </w:r>
            <w:r w:rsidR="008A19B6">
              <w:rPr>
                <w:sz w:val="20"/>
                <w:szCs w:val="20"/>
              </w:rPr>
              <w:t>*</w:t>
            </w:r>
            <w:r w:rsidR="008A19B6"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4A4E6F8" w14:textId="77777777" w:rsidR="008A19B6" w:rsidRPr="003B4FAA" w:rsidRDefault="0076142B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38C5BD" wp14:editId="5E06AB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198120</wp:posOffset>
                      </wp:positionV>
                      <wp:extent cx="1543685" cy="635"/>
                      <wp:effectExtent l="12700" t="6985" r="5715" b="11430"/>
                      <wp:wrapNone/>
                      <wp:docPr id="4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2B7FD" id="AutoShape 34" o:spid="_x0000_s1026" type="#_x0000_t32" style="position:absolute;margin-left:-1.05pt;margin-top:15.6pt;width:121.5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w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FI&#10;kh5m9HRwKqRGs9Q3aNA2B79S7owvkZ7kq35W9LtFUpUtkQ0P3m9nDcGJj4juQvzGakizH74oBj4E&#10;EoRunWrTe0joAzqFoZxvQ+EnhygcJlk6my8yj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5E8B8646" w14:textId="77777777" w:rsidR="008A19B6" w:rsidRDefault="008A19B6" w:rsidP="006524BD">
      <w:pPr>
        <w:rPr>
          <w:b/>
          <w:sz w:val="20"/>
          <w:szCs w:val="20"/>
        </w:rPr>
      </w:pPr>
    </w:p>
    <w:p w14:paraId="29AB07E5" w14:textId="77777777" w:rsidR="002805AD" w:rsidRDefault="00A06421" w:rsidP="002805AD">
      <w:pPr>
        <w:jc w:val="both"/>
      </w:pPr>
      <w:r>
        <w:rPr>
          <w:b/>
          <w:sz w:val="20"/>
          <w:szCs w:val="20"/>
        </w:rPr>
        <w:br w:type="page"/>
      </w:r>
      <w:r w:rsidR="006524BD">
        <w:rPr>
          <w:b/>
          <w:sz w:val="20"/>
          <w:szCs w:val="20"/>
        </w:rPr>
        <w:lastRenderedPageBreak/>
        <w:t>Djelatnosti i stručne osobe izdvojenog pogona</w:t>
      </w:r>
      <w:r w:rsidR="006524BD" w:rsidRPr="00E50332">
        <w:rPr>
          <w:b/>
          <w:sz w:val="20"/>
          <w:szCs w:val="20"/>
        </w:rPr>
        <w:t>:</w:t>
      </w:r>
      <w:r w:rsidR="002805AD" w:rsidRPr="002805AD">
        <w:t xml:space="preserve">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10"/>
        <w:gridCol w:w="7306"/>
      </w:tblGrid>
      <w:tr w:rsidR="002805AD" w:rsidRPr="003B4FAA" w14:paraId="1F2FD0F2" w14:textId="77777777" w:rsidTr="002F3F2E">
        <w:tc>
          <w:tcPr>
            <w:tcW w:w="466" w:type="dxa"/>
            <w:tcBorders>
              <w:top w:val="single" w:sz="4" w:space="0" w:color="auto"/>
            </w:tcBorders>
          </w:tcPr>
          <w:p w14:paraId="215A953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bottom"/>
          </w:tcPr>
          <w:p w14:paraId="2B1B1B39" w14:textId="77777777" w:rsidR="002805AD" w:rsidRPr="00C00E69" w:rsidRDefault="002805AD" w:rsidP="008E0E52">
            <w:pPr>
              <w:rPr>
                <w:b/>
                <w:sz w:val="20"/>
                <w:szCs w:val="20"/>
              </w:rPr>
            </w:pPr>
            <w:r w:rsidRPr="00C00E69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vAlign w:val="bottom"/>
          </w:tcPr>
          <w:p w14:paraId="49F0350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2805AD" w:rsidRPr="003B4FAA" w14:paraId="73BBB7BD" w14:textId="77777777" w:rsidTr="002F3F2E">
        <w:tc>
          <w:tcPr>
            <w:tcW w:w="466" w:type="dxa"/>
          </w:tcPr>
          <w:p w14:paraId="086FA79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E7DE16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E3C8B5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0F767D3" wp14:editId="6E56CE4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24AC" id="AutoShape 35" o:spid="_x0000_s1026" type="#_x0000_t32" style="position:absolute;margin-left:-3.65pt;margin-top:.65pt;width:5in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CwQUYa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3511A3D7" w14:textId="77777777" w:rsidTr="002F3F2E">
        <w:tc>
          <w:tcPr>
            <w:tcW w:w="466" w:type="dxa"/>
          </w:tcPr>
          <w:p w14:paraId="0384D42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10" w:type="dxa"/>
          </w:tcPr>
          <w:p w14:paraId="19CBDE2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D16F71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34AF0C" wp14:editId="672C21D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AB71" id="AutoShape 36" o:spid="_x0000_s1026" type="#_x0000_t32" style="position:absolute;margin-left:-2.9pt;margin-top:.4pt;width:5in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m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aPR+8jqnRZBY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IJHoiY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0F15CCC6" w14:textId="77777777" w:rsidTr="002F3F2E">
        <w:tc>
          <w:tcPr>
            <w:tcW w:w="466" w:type="dxa"/>
          </w:tcPr>
          <w:p w14:paraId="00C7465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77E1A21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61502B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1A538D" wp14:editId="44040F0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24EA7" id="AutoShape 37" o:spid="_x0000_s1026" type="#_x0000_t32" style="position:absolute;margin-left:-3.65pt;margin-top:.9pt;width:5in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R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VwrnR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5E68C1C6" w14:textId="77777777" w:rsidTr="002F3F2E">
        <w:tc>
          <w:tcPr>
            <w:tcW w:w="466" w:type="dxa"/>
          </w:tcPr>
          <w:p w14:paraId="525D747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910" w:type="dxa"/>
          </w:tcPr>
          <w:p w14:paraId="6648C27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1059C1B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C17255" wp14:editId="1A4C0B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E3063" id="AutoShape 38" o:spid="_x0000_s1026" type="#_x0000_t32" style="position:absolute;margin-left:-2.9pt;margin-top:.65pt;width:5in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s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A9hcKw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0C0172F6" w14:textId="77777777" w:rsidTr="002F3F2E">
        <w:tc>
          <w:tcPr>
            <w:tcW w:w="466" w:type="dxa"/>
          </w:tcPr>
          <w:p w14:paraId="73DEA94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01145F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1B6C71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56D268" wp14:editId="07D2DE0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2B7D5" id="AutoShape 39" o:spid="_x0000_s1026" type="#_x0000_t32" style="position:absolute;margin-left:-3.65pt;margin-top:.4pt;width:5in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tb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Gk&#10;SAcaPR+8jqnRZBE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WORrWy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49A859C8" w14:textId="77777777" w:rsidTr="002F3F2E">
        <w:tc>
          <w:tcPr>
            <w:tcW w:w="466" w:type="dxa"/>
          </w:tcPr>
          <w:p w14:paraId="2EA40F8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910" w:type="dxa"/>
          </w:tcPr>
          <w:p w14:paraId="66F45E7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7D8224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9CDBA8" wp14:editId="7FA394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63CCD" id="AutoShape 40" o:spid="_x0000_s1026" type="#_x0000_t32" style="position:absolute;margin-left:-2.9pt;margin-top:.9pt;width:5in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38B2D7E7" w14:textId="77777777" w:rsidTr="002F3F2E">
        <w:tc>
          <w:tcPr>
            <w:tcW w:w="466" w:type="dxa"/>
          </w:tcPr>
          <w:p w14:paraId="5A8932E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C71F12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A3D31F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82C024" wp14:editId="5012001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94D4" id="AutoShape 41" o:spid="_x0000_s1026" type="#_x0000_t32" style="position:absolute;margin-left:-3.65pt;margin-top:.65pt;width:5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k02z1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422F4836" w14:textId="77777777" w:rsidTr="002F3F2E">
        <w:tc>
          <w:tcPr>
            <w:tcW w:w="466" w:type="dxa"/>
          </w:tcPr>
          <w:p w14:paraId="4011867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10" w:type="dxa"/>
          </w:tcPr>
          <w:p w14:paraId="7B60835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09C2B2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9B4CF9" wp14:editId="29E4D0A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DC9E4" id="AutoShape 42" o:spid="_x0000_s1026" type="#_x0000_t32" style="position:absolute;margin-left:-3.65pt;margin-top:.4pt;width:5in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/w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Ck&#10;SAcaPR+8jqlRPg4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BjUf8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6B41254C" w14:textId="77777777" w:rsidTr="002F3F2E">
        <w:tc>
          <w:tcPr>
            <w:tcW w:w="466" w:type="dxa"/>
          </w:tcPr>
          <w:p w14:paraId="2AF2147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406D7D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593341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24D16F" wp14:editId="01836F7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3464" id="AutoShape 43" o:spid="_x0000_s1026" type="#_x0000_t32" style="position:absolute;margin-left:-3.65pt;margin-top:.9pt;width:5in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QH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GWOk&#10;SAcaPR+8jqlRPgk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BRsAQH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80D1D4E" w14:textId="77777777" w:rsidTr="002F3F2E">
        <w:tc>
          <w:tcPr>
            <w:tcW w:w="466" w:type="dxa"/>
          </w:tcPr>
          <w:p w14:paraId="3D40CC7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10" w:type="dxa"/>
          </w:tcPr>
          <w:p w14:paraId="79F1EF9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1814A5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57B711" wp14:editId="0216DFA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4572000" cy="635"/>
                      <wp:effectExtent l="9525" t="9525" r="9525" b="8890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682E" id="AutoShape 44" o:spid="_x0000_s1026" type="#_x0000_t32" style="position:absolute;margin-left:-3.65pt;margin-top:1.4pt;width:5in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RJ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1B6386BF" w14:textId="77777777" w:rsidTr="002F3F2E">
        <w:tc>
          <w:tcPr>
            <w:tcW w:w="466" w:type="dxa"/>
          </w:tcPr>
          <w:p w14:paraId="5A2A1A4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1C3F8AB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CBA1FD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8F75F4" wp14:editId="14ACF72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F329" id="AutoShape 45" o:spid="_x0000_s1026" type="#_x0000_t32" style="position:absolute;margin-left:-3.65pt;margin-top:.4pt;width:5in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++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1UP74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619FCECA" w14:textId="77777777" w:rsidTr="002F3F2E">
        <w:tc>
          <w:tcPr>
            <w:tcW w:w="466" w:type="dxa"/>
          </w:tcPr>
          <w:p w14:paraId="5434FD7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10" w:type="dxa"/>
          </w:tcPr>
          <w:p w14:paraId="0FED95C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897C65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91B236" wp14:editId="526E99C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8B8F4" id="AutoShape 46" o:spid="_x0000_s1026" type="#_x0000_t32" style="position:absolute;margin-left:-4.4pt;margin-top:.9pt;width:5in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7l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Fhgp&#10;0oNGz3uvY2qUz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DkpfuU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3F4C0CFF" w14:textId="77777777" w:rsidTr="002F3F2E">
        <w:tc>
          <w:tcPr>
            <w:tcW w:w="466" w:type="dxa"/>
          </w:tcPr>
          <w:p w14:paraId="4ACD128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84C4AD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61DEE6E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0F6C05" wp14:editId="02AFE32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3AAA" id="AutoShape 47" o:spid="_x0000_s1026" type="#_x0000_t32" style="position:absolute;margin-left:-3.65pt;margin-top:.65pt;width:5in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S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BurGUS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1EDDFF04" w14:textId="77777777" w:rsidTr="002F3F2E">
        <w:tc>
          <w:tcPr>
            <w:tcW w:w="466" w:type="dxa"/>
          </w:tcPr>
          <w:p w14:paraId="639B628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910" w:type="dxa"/>
          </w:tcPr>
          <w:p w14:paraId="5B1F073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063C73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A9C880" wp14:editId="7C7DA9F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9270C" id="AutoShape 48" o:spid="_x0000_s1026" type="#_x0000_t32" style="position:absolute;margin-left:-2.9pt;margin-top:.4pt;width:5in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xv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LQPrG8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4404E2A4" w14:textId="77777777" w:rsidTr="002F3F2E">
        <w:tc>
          <w:tcPr>
            <w:tcW w:w="466" w:type="dxa"/>
          </w:tcPr>
          <w:p w14:paraId="458D103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B4376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FBDEB9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E8D45" wp14:editId="09AE8BC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9768" id="AutoShape 49" o:spid="_x0000_s1026" type="#_x0000_t32" style="position:absolute;margin-left:-3.65pt;margin-top:.9pt;width:5in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eY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Zhgp&#10;0oNGz3uvY2qUL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jireY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0EE6FCA" w14:textId="77777777" w:rsidTr="002F3F2E">
        <w:tc>
          <w:tcPr>
            <w:tcW w:w="466" w:type="dxa"/>
          </w:tcPr>
          <w:p w14:paraId="0A778A0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910" w:type="dxa"/>
          </w:tcPr>
          <w:p w14:paraId="26F7810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001D591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350094" wp14:editId="7463D27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B017" id="AutoShape 50" o:spid="_x0000_s1026" type="#_x0000_t32" style="position:absolute;margin-left:-2.9pt;margin-top:.65pt;width:5in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BYXUNY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60837CD" w14:textId="77777777" w:rsidTr="002F3F2E">
        <w:tc>
          <w:tcPr>
            <w:tcW w:w="466" w:type="dxa"/>
          </w:tcPr>
          <w:p w14:paraId="56435BF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712C1B2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41ADFC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8E92AC" wp14:editId="5C9DB02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237B" id="AutoShape 51" o:spid="_x0000_s1026" type="#_x0000_t32" style="position:absolute;margin-left:-3.65pt;margin-top:.4pt;width:5in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GSSyE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34F7881" w14:textId="77777777" w:rsidTr="002F3F2E">
        <w:tc>
          <w:tcPr>
            <w:tcW w:w="466" w:type="dxa"/>
          </w:tcPr>
          <w:p w14:paraId="1451912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1910" w:type="dxa"/>
          </w:tcPr>
          <w:p w14:paraId="1839A12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75E7A91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7C39BD" wp14:editId="40BFD28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F0B2" id="AutoShape 52" o:spid="_x0000_s1026" type="#_x0000_t32" style="position:absolute;margin-left:-3.65pt;margin-top:.9pt;width:5in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cF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rQ6PngVEiNZq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1OrnBS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1EA83840" w14:textId="77777777" w:rsidTr="002F3F2E">
        <w:tc>
          <w:tcPr>
            <w:tcW w:w="466" w:type="dxa"/>
          </w:tcPr>
          <w:p w14:paraId="2ACEC4E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964BC2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089386D4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FBD70A" wp14:editId="6D75603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1A9C" id="AutoShape 53" o:spid="_x0000_s1026" type="#_x0000_t32" style="position:absolute;margin-left:-3.65pt;margin-top:.65pt;width:5in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zy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1o9HxwKqRGs6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g2/88i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50BFD004" w14:textId="77777777" w:rsidTr="002F3F2E">
        <w:tc>
          <w:tcPr>
            <w:tcW w:w="466" w:type="dxa"/>
          </w:tcPr>
          <w:p w14:paraId="3682C2C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10" w:type="dxa"/>
          </w:tcPr>
          <w:p w14:paraId="5177D3E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7D08AC1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F9FA8C" wp14:editId="730DA66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4CCD" id="AutoShape 54" o:spid="_x0000_s1026" type="#_x0000_t32" style="position:absolute;margin-left:-3.65pt;margin-top:.4pt;width:5in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y8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yA7cv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481407C0" w14:textId="77777777" w:rsidTr="002F3F2E">
        <w:tc>
          <w:tcPr>
            <w:tcW w:w="466" w:type="dxa"/>
          </w:tcPr>
          <w:p w14:paraId="699C107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3310F2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C1F4E8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B57337" wp14:editId="6511EF0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C6B60" id="AutoShape 55" o:spid="_x0000_s1026" type="#_x0000_t32" style="position:absolute;margin-left:-3.65pt;margin-top:.9pt;width:5in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dL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n4vHSy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6C077A06" w14:textId="77777777" w:rsidTr="002F3F2E">
        <w:tc>
          <w:tcPr>
            <w:tcW w:w="466" w:type="dxa"/>
          </w:tcPr>
          <w:p w14:paraId="437A3CD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910" w:type="dxa"/>
          </w:tcPr>
          <w:p w14:paraId="437E14F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6F765C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C0AD419" wp14:editId="4677C2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B027" id="AutoShape 56" o:spid="_x0000_s1026" type="#_x0000_t32" style="position:absolute;margin-left:-3.65pt;margin-top:.65pt;width:5in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oy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t4yQ&#10;xD1o9HxwKqRG+dw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ApIBoy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9D45FCB" w14:textId="77777777" w:rsidTr="002F3F2E">
        <w:tc>
          <w:tcPr>
            <w:tcW w:w="466" w:type="dxa"/>
          </w:tcPr>
          <w:p w14:paraId="75E11B0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7D60C0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998E6A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5ABB89" wp14:editId="62D97DC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8890" r="9525" b="9525"/>
                      <wp:wrapNone/>
                      <wp:docPr id="1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CA253" id="AutoShape 57" o:spid="_x0000_s1026" type="#_x0000_t32" style="position:absolute;margin-left:-3.65pt;margin-top:.4pt;width:5in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HF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fqUBxS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3C4A44A6" w14:textId="77777777" w:rsidTr="002F3F2E">
        <w:tc>
          <w:tcPr>
            <w:tcW w:w="466" w:type="dxa"/>
          </w:tcPr>
          <w:p w14:paraId="336BB62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1910" w:type="dxa"/>
          </w:tcPr>
          <w:p w14:paraId="4637D3F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6CC078B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CBB9482" wp14:editId="533D2F2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8890" r="9525" b="9525"/>
                      <wp:wrapNone/>
                      <wp:docPr id="1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F05C5" id="AutoShape 58" o:spid="_x0000_s1026" type="#_x0000_t32" style="position:absolute;margin-left:-4.4pt;margin-top:.9pt;width:5in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i4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KQGyLg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049DC0B5" w14:textId="77777777" w:rsidTr="002F3F2E">
        <w:tc>
          <w:tcPr>
            <w:tcW w:w="466" w:type="dxa"/>
          </w:tcPr>
          <w:p w14:paraId="0838766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792284E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C50D8E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D476CB2" wp14:editId="6821CD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69C3" id="AutoShape 59" o:spid="_x0000_s1026" type="#_x0000_t32" style="position:absolute;margin-left:-3.65pt;margin-top:.7pt;width:5in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NP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N4+Q&#10;xD1o9HxwKqRG+dI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376BC65A" w14:textId="77777777" w:rsidTr="002F3F2E">
        <w:tc>
          <w:tcPr>
            <w:tcW w:w="466" w:type="dxa"/>
          </w:tcPr>
          <w:p w14:paraId="32F6885E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10" w:type="dxa"/>
          </w:tcPr>
          <w:p w14:paraId="36DA42D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E43BB0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E76CBF" wp14:editId="1043CA6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7C3B" id="AutoShape 60" o:spid="_x0000_s1026" type="#_x0000_t32" style="position:absolute;margin-left:-3.65pt;margin-top:.45pt;width:5in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2F84D49A" w14:textId="77777777" w:rsidTr="002F3F2E">
        <w:tc>
          <w:tcPr>
            <w:tcW w:w="466" w:type="dxa"/>
          </w:tcPr>
          <w:p w14:paraId="3CA5427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AF2911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6B3EC8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3B9BF4C" wp14:editId="57EC783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4572000" cy="635"/>
                      <wp:effectExtent l="9525" t="9525" r="9525" b="889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7630" id="AutoShape 61" o:spid="_x0000_s1026" type="#_x0000_t32" style="position:absolute;margin-left:-4.4pt;margin-top:.95pt;width:5in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PkIQIAAD8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536E29CC" w14:textId="77777777" w:rsidTr="002F3F2E">
        <w:tc>
          <w:tcPr>
            <w:tcW w:w="466" w:type="dxa"/>
          </w:tcPr>
          <w:p w14:paraId="15DCD33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1910" w:type="dxa"/>
          </w:tcPr>
          <w:p w14:paraId="539FB27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08E054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5CC92E6" wp14:editId="342C4EE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BA31" id="AutoShape 62" o:spid="_x0000_s1026" type="#_x0000_t32" style="position:absolute;margin-left:-4.4pt;margin-top:.7pt;width:5in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/A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CUaK&#10;dKDR88HrmBrNx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48317145" w14:textId="77777777" w:rsidTr="002F3F2E">
        <w:tc>
          <w:tcPr>
            <w:tcW w:w="466" w:type="dxa"/>
          </w:tcPr>
          <w:p w14:paraId="4446543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91AC64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334B5D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761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2DAF8F6" wp14:editId="458DCC6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2C953" id="AutoShape 63" o:spid="_x0000_s1026" type="#_x0000_t32" style="position:absolute;margin-left:-4.4pt;margin-top:.45pt;width:5in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3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MUaK&#10;dKDR88HrmBrNJ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2BD32E52" w14:textId="77777777" w:rsidR="002805AD" w:rsidRPr="00526AC4" w:rsidRDefault="002805AD" w:rsidP="002805AD">
      <w:pPr>
        <w:jc w:val="both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2805AD" w14:paraId="7EC0F0E3" w14:textId="77777777">
        <w:tc>
          <w:tcPr>
            <w:tcW w:w="9622" w:type="dxa"/>
          </w:tcPr>
          <w:p w14:paraId="5FA4D9DA" w14:textId="77777777" w:rsidR="002805AD" w:rsidRPr="00EA10A8" w:rsidRDefault="002805AD" w:rsidP="008E0E52">
            <w:pPr>
              <w:rPr>
                <w:sz w:val="20"/>
                <w:szCs w:val="20"/>
              </w:rPr>
            </w:pPr>
            <w:r w:rsidRPr="00EA10A8">
              <w:rPr>
                <w:sz w:val="20"/>
                <w:szCs w:val="20"/>
              </w:rPr>
              <w:t>Uz prijavu prilažem ove isprave i dokaze:</w:t>
            </w:r>
          </w:p>
          <w:p w14:paraId="524666C5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421A74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21A74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21A74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21A74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21A74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71E186F4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E89AB5" wp14:editId="5584108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1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B1AE6" id="AutoShape 70" o:spid="_x0000_s1026" type="#_x0000_t32" style="position:absolute;margin-left:48.4pt;margin-top:1.1pt;width:418.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"/>
                  </w:pict>
                </mc:Fallback>
              </mc:AlternateContent>
            </w:r>
          </w:p>
          <w:p w14:paraId="7403345A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39FC4852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67B1822" wp14:editId="7B59AB5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12065" r="9525" b="6350"/>
                      <wp:wrapNone/>
                      <wp:docPr id="1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42711" id="AutoShape 71" o:spid="_x0000_s1026" type="#_x0000_t32" style="position:absolute;margin-left:49.15pt;margin-top:.6pt;width:418.5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"/>
                  </w:pict>
                </mc:Fallback>
              </mc:AlternateContent>
            </w:r>
          </w:p>
          <w:p w14:paraId="1E6F53B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76142B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FEBA332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A0E0989" wp14:editId="47908EC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D5560" id="AutoShape 72" o:spid="_x0000_s1026" type="#_x0000_t32" style="position:absolute;margin-left:49.9pt;margin-top:.85pt;width:418.5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I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8WBUCC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7DE0777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75453A5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FC26979" wp14:editId="3055002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0E4E" id="AutoShape 73" o:spid="_x0000_s1026" type="#_x0000_t32" style="position:absolute;margin-left:49.9pt;margin-top:.85pt;width:418.5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//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puVP/y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6919AFFD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19816EF4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7F2BC2B" wp14:editId="462990B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BB908" id="AutoShape 74" o:spid="_x0000_s1026" type="#_x0000_t32" style="position:absolute;margin-left:49.9pt;margin-top:.85pt;width:418.5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xB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Ei9f3ptc3ArZB74yukZ/mqXxT9bpFURUNkzYP320VDcOIjoocQv7Eashz6z4qBD4EE&#10;oVnnynQeEtqAzmEml/tM+NkhCoezaZKuZ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25EMQS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158A4BA7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7585044E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3A1A72E" wp14:editId="2B975C5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A2C6" id="AutoShape 75" o:spid="_x0000_s1026" type="#_x0000_t32" style="position:absolute;margin-left:50.65pt;margin-top:1.1pt;width:418.5pt;height: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e2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"/>
                  </w:pict>
                </mc:Fallback>
              </mc:AlternateContent>
            </w:r>
          </w:p>
          <w:p w14:paraId="0B031ED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11C31DB6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8BF2EA7" wp14:editId="096DB8D4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FDDFC" id="AutoShape 76" o:spid="_x0000_s1026" type="#_x0000_t32" style="position:absolute;margin-left:50.65pt;margin-top:1.1pt;width:418.5pt;height: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p0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NJ1KdC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05578F69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0B255CC8" w14:textId="77777777" w:rsidR="002805AD" w:rsidRPr="00EA10A8" w:rsidRDefault="0076142B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1584FAB" wp14:editId="43F524D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F66E" id="AutoShape 77" o:spid="_x0000_s1026" type="#_x0000_t32" style="position:absolute;margin-left:50.65pt;margin-top:1.1pt;width:418.5pt;height: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D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ix8P3ptc3ArZB74yukZ/mqXxT9bpFURUNkzYP320VDcOIjoocQv7Eashz6z4qBD4EE&#10;oVnnynQeEtqAzmEml/tM+NkhCoezaZKuZ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YxhRgy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33650986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62B1B3E" w14:textId="77777777" w:rsidR="002805AD" w:rsidRDefault="0076142B" w:rsidP="008E0E52">
            <w:pPr>
              <w:ind w:left="10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E943902" wp14:editId="075BCBD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13D8" id="AutoShape 78" o:spid="_x0000_s1026" type="#_x0000_t32" style="position:absolute;margin-left:51.4pt;margin-top:1.1pt;width:418.5pt;height: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ro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b0uPD9GbTNwa2UO+MrpCf5ql8U/W6RVGVLZMOD99tZQ3DiI6K7EL+xGrLsh8+KgQ+B&#10;BKFZp9r0HhLagE5hJufbTPjJIQqH2SxJl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"/>
                  </w:pict>
                </mc:Fallback>
              </mc:AlternateContent>
            </w:r>
          </w:p>
        </w:tc>
      </w:tr>
    </w:tbl>
    <w:p w14:paraId="4AE62CB9" w14:textId="77777777" w:rsidR="002805AD" w:rsidRPr="00AD62F6" w:rsidRDefault="002805AD" w:rsidP="002805AD">
      <w:pPr>
        <w:jc w:val="right"/>
        <w:rPr>
          <w:sz w:val="20"/>
          <w:szCs w:val="20"/>
        </w:rPr>
      </w:pPr>
      <w:r w:rsidRPr="00526AC4">
        <w:rPr>
          <w:sz w:val="12"/>
          <w:szCs w:val="20"/>
        </w:rPr>
        <w:br/>
      </w:r>
      <w:r w:rsidRPr="00AD62F6">
        <w:rPr>
          <w:sz w:val="20"/>
          <w:szCs w:val="20"/>
        </w:rPr>
        <w:t>Ime i potpis predlagatelja (ovlaštene osobe)</w:t>
      </w:r>
    </w:p>
    <w:p w14:paraId="7B4EA393" w14:textId="77777777" w:rsidR="002805AD" w:rsidRDefault="002805AD" w:rsidP="002805AD">
      <w:pPr>
        <w:jc w:val="right"/>
      </w:pPr>
    </w:p>
    <w:p w14:paraId="12E62D99" w14:textId="77777777" w:rsidR="002805AD" w:rsidRDefault="002805AD" w:rsidP="002805AD">
      <w:pPr>
        <w:jc w:val="right"/>
      </w:pPr>
      <w:r>
        <w:t>_____________________________</w:t>
      </w:r>
    </w:p>
    <w:p w14:paraId="23700F57" w14:textId="77777777" w:rsidR="002805AD" w:rsidRDefault="002805AD" w:rsidP="002805AD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6093"/>
      </w:tblGrid>
      <w:tr w:rsidR="002805AD" w:rsidRPr="00EA10A8" w14:paraId="79BECF7A" w14:textId="77777777">
        <w:tc>
          <w:tcPr>
            <w:tcW w:w="3369" w:type="dxa"/>
          </w:tcPr>
          <w:p w14:paraId="1D093E65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U 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1794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BJELOVARU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6253" w:type="dxa"/>
          </w:tcPr>
          <w:p w14:paraId="06AB6E9A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, dana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282A6ABE" w14:textId="77777777" w:rsidR="006524BD" w:rsidRPr="002805AD" w:rsidRDefault="0076142B" w:rsidP="002805AD">
      <w:pPr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A77681" wp14:editId="1E7A21AF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B449" id="AutoShape 79" o:spid="_x0000_s1026" type="#_x0000_t32" style="position:absolute;margin-left:195.4pt;margin-top:.55pt;width:140.2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e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6B02DA" wp14:editId="7A593B96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9B43" id="AutoShape 80" o:spid="_x0000_s1026" type="#_x0000_t32" style="position:absolute;margin-left:10.9pt;margin-top:.55pt;width:140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q7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"/>
            </w:pict>
          </mc:Fallback>
        </mc:AlternateContent>
      </w:r>
    </w:p>
    <w:sectPr w:rsidR="006524BD" w:rsidRPr="002805AD" w:rsidSect="006524BD">
      <w:headerReference w:type="default" r:id="rId7"/>
      <w:pgSz w:w="12240" w:h="15840"/>
      <w:pgMar w:top="851" w:right="1417" w:bottom="11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E6A4" w14:textId="77777777" w:rsidR="00350DDC" w:rsidRDefault="00350DDC" w:rsidP="002F3F2E">
      <w:r>
        <w:separator/>
      </w:r>
    </w:p>
  </w:endnote>
  <w:endnote w:type="continuationSeparator" w:id="0">
    <w:p w14:paraId="66650DAE" w14:textId="77777777" w:rsidR="00350DDC" w:rsidRDefault="00350DDC" w:rsidP="002F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D3E4" w14:textId="77777777" w:rsidR="00350DDC" w:rsidRDefault="00350DDC" w:rsidP="002F3F2E">
      <w:r>
        <w:separator/>
      </w:r>
    </w:p>
  </w:footnote>
  <w:footnote w:type="continuationSeparator" w:id="0">
    <w:p w14:paraId="3BDF1573" w14:textId="77777777" w:rsidR="00350DDC" w:rsidRDefault="00350DDC" w:rsidP="002F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75F1" w14:textId="4A19D742" w:rsidR="002F3F2E" w:rsidRDefault="002F3F2E" w:rsidP="002F3F2E">
    <w:pPr>
      <w:pStyle w:val="Header"/>
    </w:pPr>
    <w:r>
      <w:tab/>
    </w:r>
    <w:r>
      <w:tab/>
    </w:r>
    <w:r>
      <w:t>UP/I-311-02/2</w:t>
    </w:r>
    <w:r w:rsidR="00BB4CCE">
      <w:t>5</w:t>
    </w:r>
    <w:r>
      <w:t>-01/___</w:t>
    </w:r>
  </w:p>
  <w:p w14:paraId="6FBE8606" w14:textId="77777777" w:rsidR="002F3F2E" w:rsidRDefault="002F3F2E" w:rsidP="002F3F2E">
    <w:pPr>
      <w:pStyle w:val="Header"/>
    </w:pPr>
    <w:r>
      <w:tab/>
    </w:r>
    <w:r>
      <w:tab/>
      <w:t xml:space="preserve">         Signirati: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4DF"/>
    <w:multiLevelType w:val="hybridMultilevel"/>
    <w:tmpl w:val="B83A04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ED1662"/>
    <w:multiLevelType w:val="hybridMultilevel"/>
    <w:tmpl w:val="CE7606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C574945"/>
    <w:multiLevelType w:val="hybridMultilevel"/>
    <w:tmpl w:val="97262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EA4D99"/>
    <w:multiLevelType w:val="hybridMultilevel"/>
    <w:tmpl w:val="B4EA0B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80"/>
    <w:rsid w:val="000342FE"/>
    <w:rsid w:val="00045C80"/>
    <w:rsid w:val="0005149E"/>
    <w:rsid w:val="00090C20"/>
    <w:rsid w:val="000A3B1C"/>
    <w:rsid w:val="000D6A4B"/>
    <w:rsid w:val="000E7B19"/>
    <w:rsid w:val="000F6020"/>
    <w:rsid w:val="00131C06"/>
    <w:rsid w:val="00140DBA"/>
    <w:rsid w:val="00165CBB"/>
    <w:rsid w:val="001C57A6"/>
    <w:rsid w:val="001C7425"/>
    <w:rsid w:val="00213140"/>
    <w:rsid w:val="002668BC"/>
    <w:rsid w:val="002805AD"/>
    <w:rsid w:val="00291C5F"/>
    <w:rsid w:val="00293D1A"/>
    <w:rsid w:val="002C6E72"/>
    <w:rsid w:val="002C7DAF"/>
    <w:rsid w:val="002F3F2E"/>
    <w:rsid w:val="00307BFC"/>
    <w:rsid w:val="00311DCD"/>
    <w:rsid w:val="003177D2"/>
    <w:rsid w:val="00320F88"/>
    <w:rsid w:val="00350DDC"/>
    <w:rsid w:val="00363BD2"/>
    <w:rsid w:val="003642F6"/>
    <w:rsid w:val="00367B59"/>
    <w:rsid w:val="003B13BB"/>
    <w:rsid w:val="003B4FAA"/>
    <w:rsid w:val="003C5E69"/>
    <w:rsid w:val="00421A74"/>
    <w:rsid w:val="004261C5"/>
    <w:rsid w:val="00465E4D"/>
    <w:rsid w:val="00494E1B"/>
    <w:rsid w:val="004A707E"/>
    <w:rsid w:val="00526AC4"/>
    <w:rsid w:val="00576244"/>
    <w:rsid w:val="00577567"/>
    <w:rsid w:val="005F5F75"/>
    <w:rsid w:val="00614331"/>
    <w:rsid w:val="00623217"/>
    <w:rsid w:val="006324AE"/>
    <w:rsid w:val="006524BD"/>
    <w:rsid w:val="00663D70"/>
    <w:rsid w:val="00667FBA"/>
    <w:rsid w:val="006D23CE"/>
    <w:rsid w:val="006D382F"/>
    <w:rsid w:val="006F3589"/>
    <w:rsid w:val="0070387F"/>
    <w:rsid w:val="0076142B"/>
    <w:rsid w:val="00805ADD"/>
    <w:rsid w:val="00805D6C"/>
    <w:rsid w:val="00846489"/>
    <w:rsid w:val="00874CAA"/>
    <w:rsid w:val="008A19B6"/>
    <w:rsid w:val="008A4118"/>
    <w:rsid w:val="008E0E52"/>
    <w:rsid w:val="008F135E"/>
    <w:rsid w:val="00910912"/>
    <w:rsid w:val="00914318"/>
    <w:rsid w:val="009523F6"/>
    <w:rsid w:val="00983082"/>
    <w:rsid w:val="0099692B"/>
    <w:rsid w:val="009B56B1"/>
    <w:rsid w:val="009C4D65"/>
    <w:rsid w:val="009C61E7"/>
    <w:rsid w:val="00A06421"/>
    <w:rsid w:val="00A65520"/>
    <w:rsid w:val="00AC4DA0"/>
    <w:rsid w:val="00AD62F6"/>
    <w:rsid w:val="00B063D4"/>
    <w:rsid w:val="00B06CED"/>
    <w:rsid w:val="00B22A6F"/>
    <w:rsid w:val="00B3501F"/>
    <w:rsid w:val="00B438B1"/>
    <w:rsid w:val="00B51252"/>
    <w:rsid w:val="00B751EE"/>
    <w:rsid w:val="00BB4CCE"/>
    <w:rsid w:val="00BD2560"/>
    <w:rsid w:val="00C00E69"/>
    <w:rsid w:val="00C4456C"/>
    <w:rsid w:val="00C55411"/>
    <w:rsid w:val="00CC44F2"/>
    <w:rsid w:val="00D17947"/>
    <w:rsid w:val="00D52173"/>
    <w:rsid w:val="00E50332"/>
    <w:rsid w:val="00E506B7"/>
    <w:rsid w:val="00EA10A8"/>
    <w:rsid w:val="00EA4578"/>
    <w:rsid w:val="00F145F1"/>
    <w:rsid w:val="00F21A37"/>
    <w:rsid w:val="00F56F26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38B76"/>
  <w14:defaultImageDpi w14:val="0"/>
  <w15:docId w15:val="{6746F1E5-4ADF-40AF-8B03-31FED42A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3F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3F2E"/>
    <w:rPr>
      <w:sz w:val="24"/>
      <w:szCs w:val="24"/>
    </w:rPr>
  </w:style>
  <w:style w:type="paragraph" w:styleId="Footer">
    <w:name w:val="footer"/>
    <w:basedOn w:val="Normal"/>
    <w:link w:val="FooterChar"/>
    <w:rsid w:val="002F3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3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pppppppppppppppppppppppppppppppppppppppppp\igea\OR_prijava_za_upis_izdvojenog_pogona_u_obrtni_registar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OR_prijava_za_upis_izdvojenog_pogona_u_obrtni_registar.dot</Template>
  <TotalTime>2</TotalTime>
  <Pages>2</Pages>
  <Words>517</Words>
  <Characters>2952</Characters>
  <Application>Microsoft Office Word</Application>
  <DocSecurity>0</DocSecurity>
  <Lines>24</Lines>
  <Paragraphs>6</Paragraphs>
  <ScaleCrop>false</ScaleCrop>
  <Company>Igea d.o.o.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>Mladen Bašić</dc:creator>
  <cp:keywords/>
  <dc:description/>
  <cp:lastModifiedBy>Dario Lovković</cp:lastModifiedBy>
  <cp:revision>3</cp:revision>
  <cp:lastPrinted>2009-05-04T07:51:00Z</cp:lastPrinted>
  <dcterms:created xsi:type="dcterms:W3CDTF">2022-01-04T12:20:00Z</dcterms:created>
  <dcterms:modified xsi:type="dcterms:W3CDTF">2025-07-16T07:29:00Z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