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866E" w14:textId="77777777" w:rsidR="002F3F2E" w:rsidRDefault="002F3F2E"/>
    <w:p w14:paraId="13970826" w14:textId="77777777" w:rsidR="002F3F2E" w:rsidRDefault="002F3F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page" w:horzAnchor="margin" w:tblpXSpec="right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</w:tblGrid>
      <w:tr w:rsidR="008A4118" w14:paraId="558D107F" w14:textId="77777777" w:rsidTr="002F3F2E">
        <w:tc>
          <w:tcPr>
            <w:tcW w:w="4474" w:type="dxa"/>
          </w:tcPr>
          <w:p w14:paraId="242059A5" w14:textId="77777777" w:rsidR="008A4118" w:rsidRPr="008E0E52" w:rsidRDefault="008A4118" w:rsidP="002F3F2E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E52">
              <w:rPr>
                <w:rFonts w:ascii="Arial" w:hAnsi="Arial" w:cs="Arial"/>
                <w:b/>
                <w:sz w:val="20"/>
                <w:szCs w:val="20"/>
              </w:rPr>
              <w:t>REPUBLIKA HRVATSKA</w:t>
            </w:r>
          </w:p>
          <w:bookmarkStart w:id="0" w:name="Text1"/>
          <w:p w14:paraId="081BDF7E" w14:textId="77777777" w:rsidR="008A4118" w:rsidRPr="008E0E52" w:rsidRDefault="00F90167" w:rsidP="002F3F2E">
            <w:pPr>
              <w:spacing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52D26D7" wp14:editId="5037BD0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151765</wp:posOffset>
                      </wp:positionV>
                      <wp:extent cx="2524125" cy="0"/>
                      <wp:effectExtent l="11430" t="8890" r="7620" b="10160"/>
                      <wp:wrapNone/>
                      <wp:docPr id="7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062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4pt;margin-top:11.95pt;width:198.75pt;height:0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fN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"/>
                  </w:pict>
                </mc:Fallback>
              </mc:AlternateContent>
            </w:r>
            <w:bookmarkEnd w:id="0"/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2F3F2E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BJELOVARSKO-BILOGORSKA ŽUPANIJA</w:t>
            </w:r>
            <w:r w:rsidR="008A4118" w:rsidRPr="008E0E52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3059A25E" w14:textId="77777777" w:rsidR="008A4118" w:rsidRPr="008E0E52" w:rsidRDefault="008A4118" w:rsidP="002F3F2E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E52">
              <w:rPr>
                <w:rFonts w:ascii="Arial" w:hAnsi="Arial" w:cs="Arial"/>
                <w:sz w:val="16"/>
                <w:szCs w:val="16"/>
              </w:rPr>
              <w:t>(naziv županije ili grad Zagreb)</w:t>
            </w:r>
          </w:p>
          <w:p w14:paraId="70762E5C" w14:textId="22D36C87" w:rsidR="00583068" w:rsidRDefault="008F0C86" w:rsidP="005830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Upravni odjel za gospodarstvo</w:t>
            </w:r>
          </w:p>
          <w:p w14:paraId="23F74844" w14:textId="42FF411C" w:rsidR="008F0C86" w:rsidRDefault="008F0C86" w:rsidP="005830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poljoprivredu</w:t>
            </w:r>
          </w:p>
          <w:p w14:paraId="00DD803A" w14:textId="77777777" w:rsidR="00583068" w:rsidRPr="00583068" w:rsidRDefault="00583068" w:rsidP="005830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BJELOVAR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4C8CEDD6" w14:textId="77777777" w:rsidR="008A4118" w:rsidRPr="008E0E52" w:rsidRDefault="00F90167" w:rsidP="002F3F2E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55B94DB" wp14:editId="256A4AD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</wp:posOffset>
                      </wp:positionV>
                      <wp:extent cx="2524125" cy="0"/>
                      <wp:effectExtent l="11430" t="12065" r="7620" b="6985"/>
                      <wp:wrapNone/>
                      <wp:docPr id="7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9012" id="AutoShape 3" o:spid="_x0000_s1026" type="#_x0000_t32" style="position:absolute;margin-left:1.15pt;margin-top:.5pt;width:198.75pt;height: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vu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"/>
                  </w:pict>
                </mc:Fallback>
              </mc:AlternateContent>
            </w:r>
            <w:r w:rsidR="008A4118" w:rsidRPr="008E0E52">
              <w:rPr>
                <w:rFonts w:ascii="Arial" w:hAnsi="Arial" w:cs="Arial"/>
                <w:sz w:val="16"/>
                <w:szCs w:val="16"/>
              </w:rPr>
              <w:t>(ispostava)</w:t>
            </w:r>
          </w:p>
        </w:tc>
      </w:tr>
    </w:tbl>
    <w:p w14:paraId="1FBEB0B4" w14:textId="77777777" w:rsidR="006524BD" w:rsidRDefault="006524BD" w:rsidP="006524BD"/>
    <w:p w14:paraId="718DB7B0" w14:textId="77777777" w:rsidR="002C7DAF" w:rsidRDefault="002C7DAF" w:rsidP="006524BD"/>
    <w:p w14:paraId="64CCD405" w14:textId="77777777" w:rsidR="006524BD" w:rsidRDefault="006524BD" w:rsidP="006524BD"/>
    <w:p w14:paraId="20EEB20A" w14:textId="77777777" w:rsidR="006524BD" w:rsidRDefault="006524BD" w:rsidP="006524BD"/>
    <w:p w14:paraId="0030E488" w14:textId="77777777" w:rsidR="002F3F2E" w:rsidRDefault="002F3F2E" w:rsidP="006524BD"/>
    <w:p w14:paraId="6EBBE00A" w14:textId="77777777" w:rsidR="002F3F2E" w:rsidRDefault="002F3F2E" w:rsidP="006524BD"/>
    <w:p w14:paraId="388EC709" w14:textId="77777777" w:rsidR="002F3F2E" w:rsidRDefault="002F3F2E" w:rsidP="006524BD"/>
    <w:p w14:paraId="58767F9B" w14:textId="77777777" w:rsidR="002F3F2E" w:rsidRDefault="002F3F2E" w:rsidP="006524BD"/>
    <w:p w14:paraId="550A4742" w14:textId="77777777" w:rsidR="002F3F2E" w:rsidRDefault="002F3F2E" w:rsidP="006524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8A4118" w:rsidRPr="003B4FAA" w14:paraId="7BDF5AEF" w14:textId="77777777">
        <w:tc>
          <w:tcPr>
            <w:tcW w:w="3510" w:type="dxa"/>
            <w:tcBorders>
              <w:top w:val="single" w:sz="4" w:space="0" w:color="auto"/>
            </w:tcBorders>
          </w:tcPr>
          <w:p w14:paraId="065C82AD" w14:textId="77777777" w:rsidR="008A4118" w:rsidRPr="003B4FAA" w:rsidRDefault="008A4118" w:rsidP="008A4118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Ime (ime oca) i prezime vlasnika</w:t>
            </w:r>
            <w:r>
              <w:rPr>
                <w:sz w:val="20"/>
                <w:szCs w:val="20"/>
              </w:rPr>
              <w:t xml:space="preserve"> obrta</w:t>
            </w:r>
            <w:r w:rsidRPr="003B4FAA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14:paraId="260DD634" w14:textId="77777777" w:rsidR="008A4118" w:rsidRPr="003B4FAA" w:rsidRDefault="00E506B7" w:rsidP="00E506B7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4118" w:rsidRPr="003B4FAA" w14:paraId="13D26BE9" w14:textId="77777777">
        <w:tc>
          <w:tcPr>
            <w:tcW w:w="3510" w:type="dxa"/>
          </w:tcPr>
          <w:p w14:paraId="42B07F0E" w14:textId="77777777" w:rsidR="008A4118" w:rsidRPr="003B4FAA" w:rsidRDefault="008A4118" w:rsidP="008A4118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MBG</w:t>
            </w:r>
            <w:r>
              <w:rPr>
                <w:sz w:val="20"/>
                <w:szCs w:val="20"/>
              </w:rPr>
              <w:t xml:space="preserve"> vlasnika obrta</w:t>
            </w:r>
            <w:r w:rsidRPr="003B4FAA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14:paraId="08071C39" w14:textId="77777777" w:rsidR="008A4118" w:rsidRPr="003B4FAA" w:rsidRDefault="00E506B7" w:rsidP="00E506B7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9C5ACD6" wp14:editId="2F8477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133350</wp:posOffset>
                      </wp:positionV>
                      <wp:extent cx="1664335" cy="0"/>
                      <wp:effectExtent l="7620" t="11430" r="13970" b="7620"/>
                      <wp:wrapNone/>
                      <wp:docPr id="7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5CBF9" id="AutoShape 4" o:spid="_x0000_s1026" type="#_x0000_t32" style="position:absolute;margin-left:.25pt;margin-top:10.5pt;width:131.05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PL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McNI&#10;kR529Lz3OpZGeZjPYFwBYZXa2tAhPapX86Lpd4eUrjqiWh6D304GcrOQkbxLCRdnoMpu+KwZxBDA&#10;j8M6NrYPkDAGdIw7Od12wo8eUfiYzWb5ZDLF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"/>
                  </w:pict>
                </mc:Fallback>
              </mc:AlternateContent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7E235B9" wp14:editId="0C339EC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</wp:posOffset>
                      </wp:positionV>
                      <wp:extent cx="3796030" cy="0"/>
                      <wp:effectExtent l="6985" t="9525" r="6985" b="9525"/>
                      <wp:wrapNone/>
                      <wp:docPr id="7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9B17" id="AutoShape 5" o:spid="_x0000_s1026" type="#_x0000_t32" style="position:absolute;margin-left:.2pt;margin-top:-.15pt;width:298.9pt;height: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L8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"/>
                  </w:pict>
                </mc:Fallback>
              </mc:AlternateContent>
            </w:r>
          </w:p>
        </w:tc>
      </w:tr>
      <w:tr w:rsidR="008A4118" w:rsidRPr="003B4FAA" w14:paraId="20D63B2F" w14:textId="77777777">
        <w:trPr>
          <w:trHeight w:val="248"/>
        </w:trPr>
        <w:tc>
          <w:tcPr>
            <w:tcW w:w="3510" w:type="dxa"/>
          </w:tcPr>
          <w:p w14:paraId="0A827BC6" w14:textId="77777777" w:rsidR="008A4118" w:rsidRPr="003B4FAA" w:rsidRDefault="008A4118" w:rsidP="008A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vlasnika obrta:</w:t>
            </w:r>
          </w:p>
        </w:tc>
        <w:tc>
          <w:tcPr>
            <w:tcW w:w="6237" w:type="dxa"/>
          </w:tcPr>
          <w:p w14:paraId="4AD32243" w14:textId="77777777" w:rsidR="008A4118" w:rsidRPr="003B4FAA" w:rsidRDefault="00E506B7" w:rsidP="00E506B7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35EDDFC" wp14:editId="5976CE0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139700</wp:posOffset>
                      </wp:positionV>
                      <wp:extent cx="1664335" cy="0"/>
                      <wp:effectExtent l="8890" t="11430" r="12700" b="7620"/>
                      <wp:wrapNone/>
                      <wp:docPr id="6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EDB04" id="AutoShape 6" o:spid="_x0000_s1026" type="#_x0000_t32" style="position:absolute;margin-left:.35pt;margin-top:11pt;width:131.05pt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28HwIAADw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8A4118" w:rsidRPr="003B4FAA" w14:paraId="3EEDDA63" w14:textId="77777777">
        <w:trPr>
          <w:trHeight w:val="248"/>
        </w:trPr>
        <w:tc>
          <w:tcPr>
            <w:tcW w:w="3510" w:type="dxa"/>
            <w:tcBorders>
              <w:bottom w:val="single" w:sz="4" w:space="0" w:color="auto"/>
            </w:tcBorders>
          </w:tcPr>
          <w:p w14:paraId="55A9418E" w14:textId="77777777" w:rsidR="008A4118" w:rsidRPr="002668BC" w:rsidRDefault="008A4118" w:rsidP="008A4118">
            <w:pPr>
              <w:rPr>
                <w:b/>
                <w:sz w:val="20"/>
                <w:szCs w:val="20"/>
              </w:rPr>
            </w:pPr>
            <w:r w:rsidRPr="002668BC">
              <w:rPr>
                <w:sz w:val="20"/>
                <w:szCs w:val="20"/>
              </w:rPr>
              <w:t>Matični broj obrta: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944C95D" w14:textId="77777777" w:rsidR="008A4118" w:rsidRPr="005F5F75" w:rsidRDefault="00E506B7" w:rsidP="00E506B7">
            <w:pPr>
              <w:rPr>
                <w:i/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DCAFFAB" wp14:editId="2FBF192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134620</wp:posOffset>
                      </wp:positionV>
                      <wp:extent cx="1664335" cy="0"/>
                      <wp:effectExtent l="10160" t="11430" r="11430" b="7620"/>
                      <wp:wrapNone/>
                      <wp:docPr id="6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F6DDE" id="AutoShape 7" o:spid="_x0000_s1026" type="#_x0000_t32" style="position:absolute;margin-left:.45pt;margin-top:10.6pt;width:131.05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GfHwIAADw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"/>
                  </w:pict>
                </mc:Fallback>
              </mc:AlternateContent>
            </w:r>
          </w:p>
        </w:tc>
      </w:tr>
    </w:tbl>
    <w:p w14:paraId="45DFED7E" w14:textId="77777777" w:rsidR="006524BD" w:rsidRDefault="006524BD" w:rsidP="006524BD"/>
    <w:p w14:paraId="3AA6D955" w14:textId="77777777" w:rsidR="006524BD" w:rsidRDefault="006524BD" w:rsidP="006524BD">
      <w:pPr>
        <w:jc w:val="center"/>
        <w:rPr>
          <w:b/>
        </w:rPr>
      </w:pPr>
    </w:p>
    <w:p w14:paraId="2DEC7490" w14:textId="77777777" w:rsidR="00320F88" w:rsidRDefault="00320F88" w:rsidP="006524BD">
      <w:pPr>
        <w:jc w:val="center"/>
        <w:rPr>
          <w:b/>
        </w:rPr>
      </w:pPr>
    </w:p>
    <w:p w14:paraId="63407441" w14:textId="77777777" w:rsidR="006524BD" w:rsidRPr="00874CAA" w:rsidRDefault="006524BD" w:rsidP="006524BD">
      <w:pPr>
        <w:jc w:val="center"/>
        <w:rPr>
          <w:b/>
        </w:rPr>
      </w:pPr>
      <w:r w:rsidRPr="00874CAA">
        <w:rPr>
          <w:b/>
        </w:rPr>
        <w:t>P R I J A V A</w:t>
      </w:r>
    </w:p>
    <w:p w14:paraId="3AB8C771" w14:textId="77777777" w:rsidR="006524BD" w:rsidRDefault="006524BD" w:rsidP="006524BD">
      <w:pPr>
        <w:jc w:val="center"/>
      </w:pPr>
      <w:r>
        <w:t xml:space="preserve">za upis </w:t>
      </w:r>
      <w:r w:rsidR="002F3F2E">
        <w:t xml:space="preserve">promjene poslovođe </w:t>
      </w:r>
      <w:r>
        <w:t>izdvojenog pogona u obrtni registar</w:t>
      </w:r>
    </w:p>
    <w:p w14:paraId="5DC80E1E" w14:textId="77777777" w:rsidR="006524BD" w:rsidRDefault="006524BD" w:rsidP="006524BD">
      <w:pPr>
        <w:jc w:val="center"/>
      </w:pPr>
    </w:p>
    <w:p w14:paraId="5ED28D75" w14:textId="77777777" w:rsidR="006524BD" w:rsidRDefault="006524BD" w:rsidP="006524BD">
      <w:pPr>
        <w:rPr>
          <w:b/>
          <w:sz w:val="20"/>
          <w:szCs w:val="20"/>
        </w:rPr>
      </w:pPr>
      <w:r w:rsidRPr="00E50332">
        <w:rPr>
          <w:b/>
          <w:sz w:val="20"/>
          <w:szCs w:val="20"/>
        </w:rPr>
        <w:t>Predmet prijave</w:t>
      </w:r>
      <w:r>
        <w:rPr>
          <w:b/>
          <w:sz w:val="20"/>
          <w:szCs w:val="20"/>
        </w:rPr>
        <w:t xml:space="preserve"> (zaokružiti)</w:t>
      </w:r>
      <w:r w:rsidRPr="00E50332">
        <w:rPr>
          <w:b/>
          <w:sz w:val="20"/>
          <w:szCs w:val="20"/>
        </w:rPr>
        <w:t>:</w:t>
      </w:r>
      <w:r w:rsidR="00367B59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5391"/>
      </w:tblGrid>
      <w:tr w:rsidR="00367B59" w:rsidRPr="003B4FAA" w14:paraId="00CC806E" w14:textId="77777777">
        <w:trPr>
          <w:trHeight w:val="280"/>
        </w:trPr>
        <w:tc>
          <w:tcPr>
            <w:tcW w:w="4077" w:type="dxa"/>
            <w:tcBorders>
              <w:top w:val="single" w:sz="4" w:space="0" w:color="auto"/>
            </w:tcBorders>
          </w:tcPr>
          <w:p w14:paraId="4E89A54F" w14:textId="77777777" w:rsidR="00367B59" w:rsidRPr="003B4FAA" w:rsidRDefault="00367B59" w:rsidP="008E0E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Upis izdvojenog pogona</w:t>
            </w:r>
            <w:r w:rsidR="002F3F2E">
              <w:rPr>
                <w:sz w:val="20"/>
                <w:szCs w:val="20"/>
              </w:rPr>
              <w:t xml:space="preserve">  </w: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11979F72" w14:textId="77777777" w:rsidR="00367B59" w:rsidRPr="003B4FAA" w:rsidRDefault="00367B59" w:rsidP="008E0E52">
            <w:pPr>
              <w:rPr>
                <w:sz w:val="20"/>
                <w:szCs w:val="20"/>
              </w:rPr>
            </w:pPr>
          </w:p>
        </w:tc>
      </w:tr>
      <w:tr w:rsidR="00367B59" w:rsidRPr="003B4FAA" w14:paraId="2BC6337F" w14:textId="77777777">
        <w:trPr>
          <w:trHeight w:val="308"/>
        </w:trPr>
        <w:tc>
          <w:tcPr>
            <w:tcW w:w="4077" w:type="dxa"/>
          </w:tcPr>
          <w:p w14:paraId="4067AF4A" w14:textId="77777777" w:rsidR="00367B59" w:rsidRPr="003B4FAA" w:rsidRDefault="00367B59" w:rsidP="008E0E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Promjena podataka (navesti promjenu)</w:t>
            </w:r>
          </w:p>
        </w:tc>
        <w:tc>
          <w:tcPr>
            <w:tcW w:w="5545" w:type="dxa"/>
          </w:tcPr>
          <w:p w14:paraId="64BC6D9E" w14:textId="77777777" w:rsidR="00367B59" w:rsidRPr="003B4FAA" w:rsidRDefault="00F90167" w:rsidP="00367B59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513441A2" wp14:editId="5CC6CF9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158750</wp:posOffset>
                      </wp:positionV>
                      <wp:extent cx="3376295" cy="0"/>
                      <wp:effectExtent l="13970" t="8890" r="10160" b="10160"/>
                      <wp:wrapNone/>
                      <wp:docPr id="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6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C6511" id="AutoShape 8" o:spid="_x0000_s1026" type="#_x0000_t32" style="position:absolute;margin-left:.15pt;margin-top:12.5pt;width:265.85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Y1IA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"/>
                  </w:pict>
                </mc:Fallback>
              </mc:AlternateContent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367B59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381F090E" w14:textId="77777777">
        <w:trPr>
          <w:trHeight w:val="316"/>
        </w:trPr>
        <w:tc>
          <w:tcPr>
            <w:tcW w:w="4077" w:type="dxa"/>
            <w:tcBorders>
              <w:bottom w:val="single" w:sz="4" w:space="0" w:color="auto"/>
            </w:tcBorders>
          </w:tcPr>
          <w:p w14:paraId="6DB25498" w14:textId="77777777" w:rsidR="00367B59" w:rsidRPr="003B4FAA" w:rsidRDefault="00367B59" w:rsidP="008E0E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Prestanak izdvojenog pogona</w:t>
            </w:r>
            <w:r w:rsidR="002F3F2E">
              <w:rPr>
                <w:sz w:val="20"/>
                <w:szCs w:val="20"/>
              </w:rPr>
              <w:t xml:space="preserve"> </w: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="002F3F2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6D6433AB" w14:textId="77777777" w:rsidR="00367B59" w:rsidRPr="003B4FAA" w:rsidRDefault="00367B59" w:rsidP="008E0E52">
            <w:pPr>
              <w:rPr>
                <w:sz w:val="20"/>
                <w:szCs w:val="20"/>
              </w:rPr>
            </w:pPr>
          </w:p>
        </w:tc>
      </w:tr>
    </w:tbl>
    <w:p w14:paraId="19AB2126" w14:textId="77777777" w:rsidR="00367B59" w:rsidRDefault="00367B59" w:rsidP="006524BD">
      <w:pPr>
        <w:rPr>
          <w:b/>
          <w:sz w:val="20"/>
          <w:szCs w:val="20"/>
        </w:rPr>
      </w:pPr>
    </w:p>
    <w:p w14:paraId="55237815" w14:textId="77777777" w:rsidR="006524BD" w:rsidRDefault="006524BD" w:rsidP="006524BD">
      <w:pPr>
        <w:rPr>
          <w:b/>
          <w:sz w:val="20"/>
          <w:szCs w:val="20"/>
        </w:rPr>
      </w:pPr>
      <w:r w:rsidRPr="00E50332">
        <w:rPr>
          <w:b/>
          <w:sz w:val="20"/>
          <w:szCs w:val="20"/>
        </w:rPr>
        <w:t xml:space="preserve">Podaci o </w:t>
      </w:r>
      <w:r>
        <w:rPr>
          <w:b/>
          <w:sz w:val="20"/>
          <w:szCs w:val="20"/>
        </w:rPr>
        <w:t>izdvojenom pogonu</w:t>
      </w:r>
      <w:r w:rsidRPr="00E50332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425"/>
        <w:gridCol w:w="1713"/>
        <w:gridCol w:w="1406"/>
        <w:gridCol w:w="850"/>
        <w:gridCol w:w="2693"/>
      </w:tblGrid>
      <w:tr w:rsidR="00367B59" w:rsidRPr="003B4FAA" w14:paraId="149753DC" w14:textId="7777777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4CC2B032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Naziv izdvojenog pogona: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</w:tcPr>
          <w:p w14:paraId="63EE3D96" w14:textId="77777777" w:rsidR="00494E1B" w:rsidRDefault="00494E1B" w:rsidP="00494E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45BD9203" w14:textId="77777777" w:rsidR="00494E1B" w:rsidRPr="003B4FAA" w:rsidRDefault="00F90167" w:rsidP="00494E1B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2170210" wp14:editId="57B705B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-3810</wp:posOffset>
                      </wp:positionV>
                      <wp:extent cx="4324350" cy="0"/>
                      <wp:effectExtent l="13335" t="7620" r="5715" b="11430"/>
                      <wp:wrapNone/>
                      <wp:docPr id="6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6A8E8" id="AutoShape 9" o:spid="_x0000_s1026" type="#_x0000_t32" style="position:absolute;margin-left:-.3pt;margin-top:-.3pt;width:340.5pt;height: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K+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2Gk&#10;SA87etp7HUujRZjPYFwBYZXa2tAhPapX86zpd4eUrjqiWh6D304GcrOQkbxLCRdnoMpu+KIZxBDA&#10;j8M6NrYPkDAGdIw7Od12wo8eUfiYT8b5ZA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"/>
                  </w:pict>
                </mc:Fallback>
              </mc:AlternateContent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494E1B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3FFD05EF" w14:textId="77777777">
        <w:tc>
          <w:tcPr>
            <w:tcW w:w="3085" w:type="dxa"/>
            <w:gridSpan w:val="3"/>
          </w:tcPr>
          <w:p w14:paraId="0C78DF70" w14:textId="77777777" w:rsidR="00367B59" w:rsidRPr="003B4FAA" w:rsidRDefault="00F90167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3631885" wp14:editId="2BB07465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-635</wp:posOffset>
                      </wp:positionV>
                      <wp:extent cx="4324350" cy="0"/>
                      <wp:effectExtent l="5080" t="13970" r="13970" b="5080"/>
                      <wp:wrapNone/>
                      <wp:docPr id="6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5917D" id="AutoShape 10" o:spid="_x0000_s1026" type="#_x0000_t32" style="position:absolute;margin-left:132.8pt;margin-top:-.05pt;width:340.5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9/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"/>
                  </w:pict>
                </mc:Fallback>
              </mc:AlternateContent>
            </w:r>
            <w:r w:rsidR="00367B59" w:rsidRPr="003B4FAA">
              <w:rPr>
                <w:sz w:val="20"/>
                <w:szCs w:val="20"/>
              </w:rPr>
              <w:t>Skraćeni naziv izdvojenog pogona:</w:t>
            </w:r>
          </w:p>
        </w:tc>
        <w:tc>
          <w:tcPr>
            <w:tcW w:w="6662" w:type="dxa"/>
            <w:gridSpan w:val="4"/>
          </w:tcPr>
          <w:p w14:paraId="14208E3A" w14:textId="77777777" w:rsidR="00367B59" w:rsidRPr="003B4FAA" w:rsidRDefault="00494E1B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7CB1802C" w14:textId="77777777">
        <w:tc>
          <w:tcPr>
            <w:tcW w:w="9747" w:type="dxa"/>
            <w:gridSpan w:val="7"/>
          </w:tcPr>
          <w:p w14:paraId="68D98ADF" w14:textId="77777777" w:rsidR="00367B59" w:rsidRPr="003B4FAA" w:rsidRDefault="00F90167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B6E0482" wp14:editId="36AFC372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10795</wp:posOffset>
                      </wp:positionV>
                      <wp:extent cx="4064000" cy="0"/>
                      <wp:effectExtent l="8255" t="9525" r="13970" b="9525"/>
                      <wp:wrapNone/>
                      <wp:docPr id="6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94FC5" id="AutoShape 11" o:spid="_x0000_s1026" type="#_x0000_t32" style="position:absolute;margin-left:153.3pt;margin-top:.85pt;width:320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8wIA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"/>
                  </w:pict>
                </mc:Fallback>
              </mc:AlternateContent>
            </w:r>
          </w:p>
        </w:tc>
      </w:tr>
      <w:tr w:rsidR="00367B59" w:rsidRPr="003B4FAA" w14:paraId="6E509B33" w14:textId="77777777">
        <w:tc>
          <w:tcPr>
            <w:tcW w:w="1951" w:type="dxa"/>
          </w:tcPr>
          <w:p w14:paraId="408F1F28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Poštanski broj i ured:</w:t>
            </w:r>
          </w:p>
        </w:tc>
        <w:tc>
          <w:tcPr>
            <w:tcW w:w="2847" w:type="dxa"/>
            <w:gridSpan w:val="3"/>
          </w:tcPr>
          <w:p w14:paraId="4DAB0F15" w14:textId="77777777" w:rsidR="00367B59" w:rsidRPr="003B4FAA" w:rsidRDefault="00F90167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FE9CC8D" wp14:editId="1758F26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141605</wp:posOffset>
                      </wp:positionV>
                      <wp:extent cx="1663065" cy="0"/>
                      <wp:effectExtent l="12065" t="10160" r="10795" b="8890"/>
                      <wp:wrapNone/>
                      <wp:docPr id="6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48F9A" id="AutoShape 12" o:spid="_x0000_s1026" type="#_x0000_t32" style="position:absolute;margin-left:1.3pt;margin-top:11.15pt;width:130.95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hLIAIAAD0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</w:tcPr>
          <w:p w14:paraId="366E7265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Naselje:</w:t>
            </w:r>
          </w:p>
        </w:tc>
        <w:tc>
          <w:tcPr>
            <w:tcW w:w="3543" w:type="dxa"/>
            <w:gridSpan w:val="2"/>
          </w:tcPr>
          <w:p w14:paraId="46275765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3642F6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A58F1B9" wp14:editId="513E33E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132080</wp:posOffset>
                      </wp:positionV>
                      <wp:extent cx="2078990" cy="1270"/>
                      <wp:effectExtent l="9525" t="10160" r="6985" b="7620"/>
                      <wp:wrapNone/>
                      <wp:docPr id="6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89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2356E" id="AutoShape 13" o:spid="_x0000_s1026" type="#_x0000_t32" style="position:absolute;margin-left:.7pt;margin-top:10.4pt;width:163.7pt;height: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"/>
                  </w:pict>
                </mc:Fallback>
              </mc:AlternateContent>
            </w:r>
          </w:p>
        </w:tc>
      </w:tr>
      <w:tr w:rsidR="00367B59" w:rsidRPr="003B4FAA" w14:paraId="128F3C88" w14:textId="77777777">
        <w:tc>
          <w:tcPr>
            <w:tcW w:w="1951" w:type="dxa"/>
          </w:tcPr>
          <w:p w14:paraId="255EE7BE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Ulica i broj:</w:t>
            </w:r>
          </w:p>
        </w:tc>
        <w:tc>
          <w:tcPr>
            <w:tcW w:w="2847" w:type="dxa"/>
            <w:gridSpan w:val="3"/>
          </w:tcPr>
          <w:p w14:paraId="44ED335F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A59FBC2" wp14:editId="491C2F5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138430</wp:posOffset>
                      </wp:positionV>
                      <wp:extent cx="1663065" cy="0"/>
                      <wp:effectExtent l="13970" t="10160" r="8890" b="8890"/>
                      <wp:wrapNone/>
                      <wp:docPr id="6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ACDD8" id="AutoShape 14" o:spid="_x0000_s1026" type="#_x0000_t32" style="position:absolute;margin-left:.7pt;margin-top:10.9pt;width:130.95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YT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406" w:type="dxa"/>
          </w:tcPr>
          <w:p w14:paraId="5AD8AB10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Općina / Grad:</w:t>
            </w:r>
          </w:p>
        </w:tc>
        <w:tc>
          <w:tcPr>
            <w:tcW w:w="3543" w:type="dxa"/>
            <w:gridSpan w:val="2"/>
          </w:tcPr>
          <w:p w14:paraId="45275FB3" w14:textId="77777777" w:rsidR="00367B59" w:rsidRPr="003B4FAA" w:rsidRDefault="00F90167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9504191" wp14:editId="76F03D4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147955</wp:posOffset>
                      </wp:positionV>
                      <wp:extent cx="2078990" cy="1270"/>
                      <wp:effectExtent l="10160" t="10160" r="6350" b="7620"/>
                      <wp:wrapNone/>
                      <wp:docPr id="6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899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95BD5" id="AutoShape 15" o:spid="_x0000_s1026" type="#_x0000_t32" style="position:absolute;margin-left:1.5pt;margin-top:11.65pt;width:163.7pt;height: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657B5896" w14:textId="77777777">
        <w:tc>
          <w:tcPr>
            <w:tcW w:w="1951" w:type="dxa"/>
          </w:tcPr>
          <w:p w14:paraId="1C11F377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Broj telefona:</w:t>
            </w:r>
          </w:p>
        </w:tc>
        <w:tc>
          <w:tcPr>
            <w:tcW w:w="2847" w:type="dxa"/>
            <w:gridSpan w:val="3"/>
          </w:tcPr>
          <w:p w14:paraId="77B5EFB3" w14:textId="77777777" w:rsidR="00367B59" w:rsidRPr="003B4FAA" w:rsidRDefault="00F90167" w:rsidP="008A19B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96BB251" wp14:editId="33A4D26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145415</wp:posOffset>
                      </wp:positionV>
                      <wp:extent cx="1663065" cy="0"/>
                      <wp:effectExtent l="5715" t="10795" r="7620" b="8255"/>
                      <wp:wrapNone/>
                      <wp:docPr id="5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1B84A" id="AutoShape 16" o:spid="_x0000_s1026" type="#_x0000_t32" style="position:absolute;margin-left:.8pt;margin-top:11.45pt;width:130.95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fV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6" w:type="dxa"/>
            <w:gridSpan w:val="2"/>
          </w:tcPr>
          <w:p w14:paraId="19B98D35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Broj mobilnog telefona:</w:t>
            </w:r>
          </w:p>
        </w:tc>
        <w:tc>
          <w:tcPr>
            <w:tcW w:w="2693" w:type="dxa"/>
          </w:tcPr>
          <w:p w14:paraId="7E6AE25F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5D982915" w14:textId="77777777">
        <w:tc>
          <w:tcPr>
            <w:tcW w:w="1951" w:type="dxa"/>
          </w:tcPr>
          <w:p w14:paraId="480258EB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Broj faxa:</w:t>
            </w:r>
          </w:p>
        </w:tc>
        <w:tc>
          <w:tcPr>
            <w:tcW w:w="2847" w:type="dxa"/>
            <w:gridSpan w:val="3"/>
          </w:tcPr>
          <w:p w14:paraId="1D1A14D4" w14:textId="77777777" w:rsidR="00367B59" w:rsidRPr="003B4FAA" w:rsidRDefault="008A19B6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6" w:type="dxa"/>
            <w:gridSpan w:val="2"/>
          </w:tcPr>
          <w:p w14:paraId="0C9DBA3F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e-mail adresa:</w:t>
            </w:r>
          </w:p>
        </w:tc>
        <w:tc>
          <w:tcPr>
            <w:tcW w:w="2693" w:type="dxa"/>
          </w:tcPr>
          <w:p w14:paraId="19FEC354" w14:textId="77777777" w:rsidR="00367B59" w:rsidRPr="003B4FAA" w:rsidRDefault="00F90167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52962F5" wp14:editId="2FC6362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7620</wp:posOffset>
                      </wp:positionV>
                      <wp:extent cx="1544955" cy="0"/>
                      <wp:effectExtent l="12700" t="9525" r="13970" b="9525"/>
                      <wp:wrapNone/>
                      <wp:docPr id="5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4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78DDF" id="AutoShape 17" o:spid="_x0000_s1026" type="#_x0000_t32" style="position:absolute;margin-left:-1.05pt;margin-top:.6pt;width:121.6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k9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67B59" w:rsidRPr="003B4FAA" w14:paraId="01782677" w14:textId="77777777">
        <w:trPr>
          <w:trHeight w:val="285"/>
        </w:trPr>
        <w:tc>
          <w:tcPr>
            <w:tcW w:w="1951" w:type="dxa"/>
            <w:tcBorders>
              <w:bottom w:val="single" w:sz="4" w:space="0" w:color="auto"/>
            </w:tcBorders>
          </w:tcPr>
          <w:p w14:paraId="316CF3FB" w14:textId="77777777" w:rsidR="00367B59" w:rsidRPr="003B4FAA" w:rsidRDefault="00367B59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B4FAA">
              <w:rPr>
                <w:sz w:val="20"/>
                <w:szCs w:val="20"/>
              </w:rPr>
              <w:t>Web adresa: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3BD8A67F" w14:textId="77777777" w:rsidR="00367B59" w:rsidRPr="003B4FAA" w:rsidRDefault="00F90167" w:rsidP="008A19B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2187E9C" wp14:editId="60BE1DF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12065</wp:posOffset>
                      </wp:positionV>
                      <wp:extent cx="1663065" cy="0"/>
                      <wp:effectExtent l="7620" t="7620" r="5715" b="11430"/>
                      <wp:wrapNone/>
                      <wp:docPr id="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8DE1C" id="AutoShape 18" o:spid="_x0000_s1026" type="#_x0000_t32" style="position:absolute;margin-left:.2pt;margin-top:.95pt;width:130.95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qH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890206F" wp14:editId="4C3939C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168275</wp:posOffset>
                      </wp:positionV>
                      <wp:extent cx="4775835" cy="0"/>
                      <wp:effectExtent l="8255" t="11430" r="6985" b="7620"/>
                      <wp:wrapNone/>
                      <wp:docPr id="5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C59A7" id="AutoShape 19" o:spid="_x0000_s1026" type="#_x0000_t32" style="position:absolute;margin-left:1pt;margin-top:13.25pt;width:376.0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91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A69B5FF" wp14:editId="5477CE67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30480</wp:posOffset>
                      </wp:positionV>
                      <wp:extent cx="1548765" cy="1270"/>
                      <wp:effectExtent l="12700" t="6985" r="10160" b="10795"/>
                      <wp:wrapNone/>
                      <wp:docPr id="5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76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39565" id="AutoShape 20" o:spid="_x0000_s1026" type="#_x0000_t32" style="position:absolute;margin-left:254.1pt;margin-top:2.4pt;width:121.95pt;height: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EbJAIAAEA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"/>
                  </w:pict>
                </mc:Fallback>
              </mc:AlternateConten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8A19B6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79684BEA" w14:textId="77777777" w:rsidR="00367B59" w:rsidRDefault="00367B59" w:rsidP="006524BD">
      <w:pPr>
        <w:rPr>
          <w:b/>
          <w:sz w:val="20"/>
          <w:szCs w:val="20"/>
        </w:rPr>
      </w:pPr>
    </w:p>
    <w:p w14:paraId="3135420D" w14:textId="77777777" w:rsidR="006524BD" w:rsidRDefault="006524BD" w:rsidP="006524BD">
      <w:pPr>
        <w:rPr>
          <w:b/>
          <w:sz w:val="20"/>
          <w:szCs w:val="20"/>
        </w:rPr>
      </w:pPr>
      <w:r w:rsidRPr="000E7B19">
        <w:rPr>
          <w:b/>
          <w:sz w:val="20"/>
          <w:szCs w:val="20"/>
        </w:rPr>
        <w:t xml:space="preserve">Podaci o </w:t>
      </w:r>
      <w:r>
        <w:rPr>
          <w:b/>
          <w:sz w:val="20"/>
          <w:szCs w:val="20"/>
        </w:rPr>
        <w:t>poslovođi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850"/>
        <w:gridCol w:w="1701"/>
        <w:gridCol w:w="12"/>
        <w:gridCol w:w="1406"/>
        <w:gridCol w:w="850"/>
        <w:gridCol w:w="284"/>
        <w:gridCol w:w="2409"/>
      </w:tblGrid>
      <w:tr w:rsidR="008A19B6" w:rsidRPr="003B4FAA" w14:paraId="7E68797E" w14:textId="77777777"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14:paraId="6333BD45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Ime (ime oca) i prezime poslovođe: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bottom"/>
          </w:tcPr>
          <w:p w14:paraId="52F0E405" w14:textId="77777777" w:rsidR="008A19B6" w:rsidRPr="003B4FAA" w:rsidRDefault="00614331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73DE24C0" w14:textId="77777777">
        <w:tc>
          <w:tcPr>
            <w:tcW w:w="2235" w:type="dxa"/>
            <w:gridSpan w:val="2"/>
          </w:tcPr>
          <w:p w14:paraId="0909C346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Djevojačko prezime:</w:t>
            </w:r>
          </w:p>
        </w:tc>
        <w:tc>
          <w:tcPr>
            <w:tcW w:w="2551" w:type="dxa"/>
            <w:gridSpan w:val="2"/>
          </w:tcPr>
          <w:p w14:paraId="56950881" w14:textId="77777777" w:rsidR="008A19B6" w:rsidRPr="003B4FAA" w:rsidRDefault="00614331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3362C4C" wp14:editId="204E222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135255</wp:posOffset>
                      </wp:positionV>
                      <wp:extent cx="1506220" cy="635"/>
                      <wp:effectExtent l="8890" t="10160" r="8890" b="8255"/>
                      <wp:wrapNone/>
                      <wp:docPr id="5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07856" id="AutoShape 21" o:spid="_x0000_s1026" type="#_x0000_t32" style="position:absolute;margin-left:-1.15pt;margin-top:10.65pt;width:118.6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"/>
                  </w:pict>
                </mc:Fallback>
              </mc:AlternateContent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080CAAB" wp14:editId="17EBEB2C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-1270</wp:posOffset>
                      </wp:positionV>
                      <wp:extent cx="4114800" cy="635"/>
                      <wp:effectExtent l="8255" t="6985" r="10795" b="11430"/>
                      <wp:wrapNone/>
                      <wp:docPr id="5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17984" id="AutoShape 22" o:spid="_x0000_s1026" type="#_x0000_t32" style="position:absolute;margin-left:41.55pt;margin-top:-.1pt;width:324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gv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552" w:type="dxa"/>
            <w:gridSpan w:val="4"/>
          </w:tcPr>
          <w:p w14:paraId="2E741FEB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7F95928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</w:tr>
      <w:tr w:rsidR="008A19B6" w:rsidRPr="003B4FAA" w14:paraId="3E4C12E9" w14:textId="77777777">
        <w:tc>
          <w:tcPr>
            <w:tcW w:w="2235" w:type="dxa"/>
            <w:gridSpan w:val="2"/>
          </w:tcPr>
          <w:p w14:paraId="2C34D60F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Ime majke:</w:t>
            </w:r>
          </w:p>
        </w:tc>
        <w:tc>
          <w:tcPr>
            <w:tcW w:w="2551" w:type="dxa"/>
            <w:gridSpan w:val="2"/>
          </w:tcPr>
          <w:p w14:paraId="0204BE1E" w14:textId="77777777" w:rsidR="008A19B6" w:rsidRPr="003B4FAA" w:rsidRDefault="00F90167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0A9C3EF" wp14:editId="1BCE969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142240</wp:posOffset>
                      </wp:positionV>
                      <wp:extent cx="1506220" cy="635"/>
                      <wp:effectExtent l="10160" t="10795" r="7620" b="7620"/>
                      <wp:wrapNone/>
                      <wp:docPr id="5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84C2F" id="AutoShape 23" o:spid="_x0000_s1026" type="#_x0000_t32" style="position:absolute;margin-left:-1.05pt;margin-top:11.2pt;width:118.6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vi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</w:tcPr>
          <w:p w14:paraId="0AFE2F03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Djevojačko prezime majke:</w:t>
            </w:r>
          </w:p>
        </w:tc>
        <w:tc>
          <w:tcPr>
            <w:tcW w:w="2409" w:type="dxa"/>
          </w:tcPr>
          <w:p w14:paraId="545E3CB7" w14:textId="77777777" w:rsidR="008A19B6" w:rsidRPr="003B4FAA" w:rsidRDefault="00B06CED" w:rsidP="00B06CED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24A2210C" w14:textId="77777777">
        <w:tc>
          <w:tcPr>
            <w:tcW w:w="2235" w:type="dxa"/>
            <w:gridSpan w:val="2"/>
          </w:tcPr>
          <w:p w14:paraId="077E486B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Datum i mjesto rođenja:</w:t>
            </w:r>
          </w:p>
        </w:tc>
        <w:tc>
          <w:tcPr>
            <w:tcW w:w="2551" w:type="dxa"/>
            <w:gridSpan w:val="2"/>
          </w:tcPr>
          <w:p w14:paraId="12ACE732" w14:textId="77777777" w:rsidR="008A19B6" w:rsidRPr="003B4FAA" w:rsidRDefault="00F90167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F732459" wp14:editId="5F4644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139700</wp:posOffset>
                      </wp:positionV>
                      <wp:extent cx="1506220" cy="635"/>
                      <wp:effectExtent l="10795" t="11430" r="6985" b="6985"/>
                      <wp:wrapNone/>
                      <wp:docPr id="5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CA76B" id="AutoShape 24" o:spid="_x0000_s1026" type="#_x0000_t32" style="position:absolute;margin-left:-.25pt;margin-top:11pt;width:118.6pt;height: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us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</w:tcPr>
          <w:p w14:paraId="0E2E3718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Spol:</w:t>
            </w:r>
            <w:r w:rsidR="00B06CED">
              <w:rPr>
                <w:sz w:val="20"/>
                <w:szCs w:val="20"/>
              </w:rPr>
              <w:t xml:space="preserve"> </w:t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B06CED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1E04439A" w14:textId="77777777" w:rsidR="008A19B6" w:rsidRPr="003B4FAA" w:rsidRDefault="00F90167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5CBFC7F" wp14:editId="1DA2487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19050</wp:posOffset>
                      </wp:positionV>
                      <wp:extent cx="1388745" cy="1270"/>
                      <wp:effectExtent l="13970" t="5080" r="6985" b="12700"/>
                      <wp:wrapNone/>
                      <wp:docPr id="5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5E130" id="AutoShape 25" o:spid="_x0000_s1026" type="#_x0000_t32" style="position:absolute;margin-left:-1.65pt;margin-top:1.5pt;width:109.35pt;height: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6XIwIAAEA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"/>
                  </w:pict>
                </mc:Fallback>
              </mc:AlternateContent>
            </w:r>
            <w:r w:rsidR="008A19B6" w:rsidRPr="003B4FAA">
              <w:rPr>
                <w:sz w:val="20"/>
                <w:szCs w:val="20"/>
              </w:rPr>
              <w:t>a) muški        b) ženski</w:t>
            </w:r>
          </w:p>
        </w:tc>
      </w:tr>
      <w:tr w:rsidR="008A19B6" w:rsidRPr="003B4FAA" w14:paraId="552C94B7" w14:textId="77777777">
        <w:tc>
          <w:tcPr>
            <w:tcW w:w="2235" w:type="dxa"/>
            <w:gridSpan w:val="2"/>
          </w:tcPr>
          <w:p w14:paraId="7ADA8260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MBG:</w:t>
            </w:r>
          </w:p>
        </w:tc>
        <w:tc>
          <w:tcPr>
            <w:tcW w:w="2551" w:type="dxa"/>
            <w:gridSpan w:val="2"/>
          </w:tcPr>
          <w:p w14:paraId="2BC8A5D8" w14:textId="77777777" w:rsidR="008A19B6" w:rsidRPr="003B4FAA" w:rsidRDefault="00F90167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5C1C248" wp14:editId="25473CF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146050</wp:posOffset>
                      </wp:positionV>
                      <wp:extent cx="1506220" cy="635"/>
                      <wp:effectExtent l="12700" t="12065" r="5080" b="6350"/>
                      <wp:wrapNone/>
                      <wp:docPr id="4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7DDE7" id="AutoShape 26" o:spid="_x0000_s1026" type="#_x0000_t32" style="position:absolute;margin-left:-.85pt;margin-top:11.5pt;width:118.6pt;height: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EA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</w:tcPr>
          <w:p w14:paraId="4B8F2ACE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2409" w:type="dxa"/>
          </w:tcPr>
          <w:p w14:paraId="4E6A0AC9" w14:textId="77777777" w:rsidR="008A19B6" w:rsidRPr="003B4FAA" w:rsidRDefault="00B06CED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3DEA7145" w14:textId="77777777">
        <w:tc>
          <w:tcPr>
            <w:tcW w:w="2235" w:type="dxa"/>
            <w:gridSpan w:val="2"/>
          </w:tcPr>
          <w:p w14:paraId="2A520633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Zanimanje</w:t>
            </w:r>
          </w:p>
        </w:tc>
        <w:tc>
          <w:tcPr>
            <w:tcW w:w="7512" w:type="dxa"/>
            <w:gridSpan w:val="7"/>
          </w:tcPr>
          <w:p w14:paraId="27C4A493" w14:textId="77777777" w:rsidR="008A19B6" w:rsidRPr="003B4FAA" w:rsidRDefault="00F90167" w:rsidP="006143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8F9BBE6" wp14:editId="5FAA31EE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25400</wp:posOffset>
                      </wp:positionV>
                      <wp:extent cx="1388745" cy="1270"/>
                      <wp:effectExtent l="6350" t="8890" r="5080" b="8890"/>
                      <wp:wrapNone/>
                      <wp:docPr id="4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7BEB" id="AutoShape 27" o:spid="_x0000_s1026" type="#_x0000_t32" style="position:absolute;margin-left:252.9pt;margin-top:2pt;width:109.35pt;height: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U1JAIAAEA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"/>
                  </w:pict>
                </mc:Fallback>
              </mc:AlternateConten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14331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4E7C2D5C" w14:textId="77777777">
        <w:tc>
          <w:tcPr>
            <w:tcW w:w="2235" w:type="dxa"/>
            <w:gridSpan w:val="2"/>
          </w:tcPr>
          <w:p w14:paraId="6608440C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3"/>
          </w:tcPr>
          <w:p w14:paraId="66277459" w14:textId="77777777" w:rsidR="008A19B6" w:rsidRPr="003B4FAA" w:rsidRDefault="00F90167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F4A6D53" wp14:editId="0550D84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15875</wp:posOffset>
                      </wp:positionV>
                      <wp:extent cx="4618990" cy="635"/>
                      <wp:effectExtent l="10160" t="12065" r="9525" b="6350"/>
                      <wp:wrapNone/>
                      <wp:docPr id="4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8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D4BC8" id="AutoShape 28" o:spid="_x0000_s1026" type="#_x0000_t32" style="position:absolute;margin-left:-1.05pt;margin-top:1.25pt;width:363.7pt;height: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SkIgIAAD8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540" w:type="dxa"/>
            <w:gridSpan w:val="3"/>
          </w:tcPr>
          <w:p w14:paraId="12A75B11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95D61C2" w14:textId="77777777" w:rsidR="008A19B6" w:rsidRPr="003B4FAA" w:rsidRDefault="008A19B6" w:rsidP="008E0E52">
            <w:pPr>
              <w:rPr>
                <w:sz w:val="20"/>
                <w:szCs w:val="20"/>
              </w:rPr>
            </w:pPr>
          </w:p>
        </w:tc>
      </w:tr>
      <w:tr w:rsidR="008A19B6" w:rsidRPr="003B4FAA" w14:paraId="4B1B2091" w14:textId="77777777">
        <w:tc>
          <w:tcPr>
            <w:tcW w:w="9747" w:type="dxa"/>
            <w:gridSpan w:val="9"/>
          </w:tcPr>
          <w:p w14:paraId="0CE5131E" w14:textId="77777777" w:rsidR="008A19B6" w:rsidRPr="003B4FAA" w:rsidRDefault="008A19B6" w:rsidP="008E0E52">
            <w:pPr>
              <w:rPr>
                <w:b/>
                <w:sz w:val="20"/>
                <w:szCs w:val="20"/>
              </w:rPr>
            </w:pPr>
            <w:r w:rsidRPr="003B4FAA">
              <w:rPr>
                <w:b/>
                <w:sz w:val="20"/>
                <w:szCs w:val="20"/>
              </w:rPr>
              <w:t>Adresa prebivališta ili boravišta:</w:t>
            </w:r>
          </w:p>
        </w:tc>
      </w:tr>
      <w:tr w:rsidR="008A19B6" w:rsidRPr="003B4FAA" w14:paraId="11AE09E7" w14:textId="77777777">
        <w:tc>
          <w:tcPr>
            <w:tcW w:w="1951" w:type="dxa"/>
          </w:tcPr>
          <w:p w14:paraId="6ABD3D21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Poštanski broj i ured:</w:t>
            </w:r>
          </w:p>
        </w:tc>
        <w:tc>
          <w:tcPr>
            <w:tcW w:w="2847" w:type="dxa"/>
            <w:gridSpan w:val="4"/>
          </w:tcPr>
          <w:p w14:paraId="78DF0EC0" w14:textId="77777777" w:rsidR="008A19B6" w:rsidRPr="003B4FAA" w:rsidRDefault="00CC44F2" w:rsidP="00CC44F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</w:tcPr>
          <w:p w14:paraId="2045CDF1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Naselje:</w:t>
            </w:r>
          </w:p>
        </w:tc>
        <w:tc>
          <w:tcPr>
            <w:tcW w:w="3543" w:type="dxa"/>
            <w:gridSpan w:val="3"/>
          </w:tcPr>
          <w:p w14:paraId="30FA697F" w14:textId="77777777" w:rsidR="008A19B6" w:rsidRPr="003B4FAA" w:rsidRDefault="006D23CE" w:rsidP="008E0E52">
            <w:p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481833CD" w14:textId="77777777">
        <w:tc>
          <w:tcPr>
            <w:tcW w:w="1951" w:type="dxa"/>
          </w:tcPr>
          <w:p w14:paraId="5CBE9172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Ulica i broj:</w:t>
            </w:r>
          </w:p>
        </w:tc>
        <w:tc>
          <w:tcPr>
            <w:tcW w:w="2847" w:type="dxa"/>
            <w:gridSpan w:val="4"/>
          </w:tcPr>
          <w:p w14:paraId="15DEBAE7" w14:textId="77777777" w:rsidR="008A19B6" w:rsidRPr="003B4FAA" w:rsidRDefault="00F90167" w:rsidP="00CC44F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985EE71" wp14:editId="721925F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19685</wp:posOffset>
                      </wp:positionV>
                      <wp:extent cx="1673225" cy="635"/>
                      <wp:effectExtent l="7620" t="6350" r="5080" b="12065"/>
                      <wp:wrapNone/>
                      <wp:docPr id="4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0D9A0" id="AutoShape 29" o:spid="_x0000_s1026" type="#_x0000_t32" style="position:absolute;margin-left:.2pt;margin-top:1.55pt;width:131.75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ghIgIAAD8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"/>
                  </w:pict>
                </mc:Fallback>
              </mc:AlternateConten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</w:tcPr>
          <w:p w14:paraId="1CB4E665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Općina / Grad:</w:t>
            </w:r>
          </w:p>
        </w:tc>
        <w:tc>
          <w:tcPr>
            <w:tcW w:w="3543" w:type="dxa"/>
            <w:gridSpan w:val="3"/>
          </w:tcPr>
          <w:p w14:paraId="62F76630" w14:textId="77777777" w:rsidR="008A19B6" w:rsidRPr="003B4FAA" w:rsidRDefault="00F90167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9D14D91" wp14:editId="7D99845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19050</wp:posOffset>
                      </wp:positionV>
                      <wp:extent cx="2113280" cy="0"/>
                      <wp:effectExtent l="9525" t="5715" r="10795" b="13335"/>
                      <wp:wrapNone/>
                      <wp:docPr id="4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17EE" id="AutoShape 30" o:spid="_x0000_s1026" type="#_x0000_t32" style="position:absolute;margin-left:.7pt;margin-top:1.5pt;width:166.4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keIAIAAD0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"/>
                  </w:pict>
                </mc:Fallback>
              </mc:AlternateConten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A19B6" w:rsidRPr="003B4FAA" w14:paraId="20EBC45C" w14:textId="77777777">
        <w:trPr>
          <w:trHeight w:val="419"/>
        </w:trPr>
        <w:tc>
          <w:tcPr>
            <w:tcW w:w="1951" w:type="dxa"/>
            <w:tcBorders>
              <w:bottom w:val="single" w:sz="4" w:space="0" w:color="auto"/>
            </w:tcBorders>
          </w:tcPr>
          <w:p w14:paraId="63881CAE" w14:textId="77777777" w:rsidR="008A19B6" w:rsidRPr="003B4FAA" w:rsidRDefault="008A19B6" w:rsidP="008E0E52">
            <w:pPr>
              <w:rPr>
                <w:sz w:val="20"/>
                <w:szCs w:val="20"/>
              </w:rPr>
            </w:pPr>
            <w:r w:rsidRPr="003B4FAA">
              <w:rPr>
                <w:sz w:val="20"/>
                <w:szCs w:val="20"/>
              </w:rPr>
              <w:t>Broj telefona: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</w:tcPr>
          <w:p w14:paraId="77C13DE9" w14:textId="77777777" w:rsidR="008A19B6" w:rsidRPr="003B4FAA" w:rsidRDefault="00F90167" w:rsidP="00CC44F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5782268" wp14:editId="6CCCA6D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1673225" cy="635"/>
                      <wp:effectExtent l="8890" t="6985" r="13335" b="11430"/>
                      <wp:wrapNone/>
                      <wp:docPr id="4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704FB" id="AutoShape 31" o:spid="_x0000_s1026" type="#_x0000_t32" style="position:absolute;margin-left:.3pt;margin-top:2.1pt;width:131.75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SYIgIAAD8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229E672" wp14:editId="1C7A509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191770</wp:posOffset>
                      </wp:positionV>
                      <wp:extent cx="1673225" cy="635"/>
                      <wp:effectExtent l="10160" t="10160" r="12065" b="8255"/>
                      <wp:wrapNone/>
                      <wp:docPr id="4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C35A8" id="AutoShape 32" o:spid="_x0000_s1026" type="#_x0000_t32" style="position:absolute;margin-left:.4pt;margin-top:15.1pt;width:131.7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i8IgIAAD8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"/>
                  </w:pict>
                </mc:Fallback>
              </mc:AlternateConten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CC44F2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4B7119C4" w14:textId="77777777" w:rsidR="008A19B6" w:rsidRPr="003B4FAA" w:rsidRDefault="00F90167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B72C55E" wp14:editId="1D0A721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22860</wp:posOffset>
                      </wp:positionV>
                      <wp:extent cx="2113280" cy="0"/>
                      <wp:effectExtent l="10795" t="12700" r="9525" b="6350"/>
                      <wp:wrapNone/>
                      <wp:docPr id="4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DC63E" id="AutoShape 33" o:spid="_x0000_s1026" type="#_x0000_t32" style="position:absolute;margin-left:71.1pt;margin-top:1.8pt;width:166.4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1y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"/>
                  </w:pict>
                </mc:Fallback>
              </mc:AlternateContent>
            </w:r>
            <w:r w:rsidR="008A19B6">
              <w:rPr>
                <w:sz w:val="20"/>
                <w:szCs w:val="20"/>
              </w:rPr>
              <w:t>*</w:t>
            </w:r>
            <w:r w:rsidR="008A19B6" w:rsidRPr="003B4FAA">
              <w:rPr>
                <w:sz w:val="20"/>
                <w:szCs w:val="20"/>
              </w:rPr>
              <w:t>Broj mobilnog telefona: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4CF65370" w14:textId="77777777" w:rsidR="008A19B6" w:rsidRPr="003B4FAA" w:rsidRDefault="00F90167" w:rsidP="008E0E5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4C73552" wp14:editId="59554C4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198120</wp:posOffset>
                      </wp:positionV>
                      <wp:extent cx="1543685" cy="635"/>
                      <wp:effectExtent l="12700" t="6985" r="5715" b="11430"/>
                      <wp:wrapNone/>
                      <wp:docPr id="4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4882B" id="AutoShape 34" o:spid="_x0000_s1026" type="#_x0000_t32" style="position:absolute;margin-left:-1.05pt;margin-top:15.6pt;width:121.5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cw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"/>
                  </w:pict>
                </mc:Fallback>
              </mc:AlternateConten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5217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6D23CE"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0FD8BAA4" w14:textId="77777777" w:rsidR="008A19B6" w:rsidRDefault="008A19B6" w:rsidP="006524BD">
      <w:pPr>
        <w:rPr>
          <w:b/>
          <w:sz w:val="20"/>
          <w:szCs w:val="20"/>
        </w:rPr>
      </w:pPr>
    </w:p>
    <w:p w14:paraId="087CE86B" w14:textId="77777777" w:rsidR="002805AD" w:rsidRDefault="00A06421" w:rsidP="002805AD">
      <w:pPr>
        <w:jc w:val="both"/>
      </w:pPr>
      <w:r>
        <w:rPr>
          <w:b/>
          <w:sz w:val="20"/>
          <w:szCs w:val="20"/>
        </w:rPr>
        <w:br w:type="page"/>
      </w:r>
      <w:r w:rsidR="006524BD">
        <w:rPr>
          <w:b/>
          <w:sz w:val="20"/>
          <w:szCs w:val="20"/>
        </w:rPr>
        <w:lastRenderedPageBreak/>
        <w:t>Djelatnosti i stručne osobe izdvojenog pogona</w:t>
      </w:r>
      <w:r w:rsidR="006524BD" w:rsidRPr="00E50332">
        <w:rPr>
          <w:b/>
          <w:sz w:val="20"/>
          <w:szCs w:val="20"/>
        </w:rPr>
        <w:t>:</w:t>
      </w:r>
      <w:r w:rsidR="002805AD" w:rsidRPr="002805AD">
        <w:t xml:space="preserve"> 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910"/>
        <w:gridCol w:w="7306"/>
      </w:tblGrid>
      <w:tr w:rsidR="002805AD" w:rsidRPr="003B4FAA" w14:paraId="11229BC6" w14:textId="77777777" w:rsidTr="002F3F2E">
        <w:tc>
          <w:tcPr>
            <w:tcW w:w="466" w:type="dxa"/>
            <w:tcBorders>
              <w:top w:val="single" w:sz="4" w:space="0" w:color="auto"/>
            </w:tcBorders>
          </w:tcPr>
          <w:p w14:paraId="3AED053F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bottom"/>
          </w:tcPr>
          <w:p w14:paraId="31EF1A74" w14:textId="77777777" w:rsidR="002805AD" w:rsidRPr="00C00E69" w:rsidRDefault="002805AD" w:rsidP="008E0E52">
            <w:pPr>
              <w:rPr>
                <w:b/>
                <w:sz w:val="20"/>
                <w:szCs w:val="20"/>
              </w:rPr>
            </w:pPr>
            <w:r w:rsidRPr="00C00E69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  <w:tcBorders>
              <w:top w:val="single" w:sz="4" w:space="0" w:color="auto"/>
            </w:tcBorders>
            <w:vAlign w:val="bottom"/>
          </w:tcPr>
          <w:p w14:paraId="3CD6A271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2805AD" w:rsidRPr="003B4FAA" w14:paraId="45FADA9A" w14:textId="77777777" w:rsidTr="002F3F2E">
        <w:tc>
          <w:tcPr>
            <w:tcW w:w="466" w:type="dxa"/>
          </w:tcPr>
          <w:p w14:paraId="77BEC2C8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6C437A4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73B6C6F0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85C1031" wp14:editId="3EE5FDD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4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9008F" id="AutoShape 35" o:spid="_x0000_s1026" type="#_x0000_t32" style="position:absolute;margin-left:-3.65pt;margin-top:.65pt;width:5in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CwQUYa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3BC7FC68" w14:textId="77777777" w:rsidTr="002F3F2E">
        <w:tc>
          <w:tcPr>
            <w:tcW w:w="466" w:type="dxa"/>
          </w:tcPr>
          <w:p w14:paraId="43A111B3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10" w:type="dxa"/>
          </w:tcPr>
          <w:p w14:paraId="1530CC0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0C0F2340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4728D9" wp14:editId="7CF6D23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35408" id="AutoShape 36" o:spid="_x0000_s1026" type="#_x0000_t32" style="position:absolute;margin-left:-2.9pt;margin-top:.4pt;width:5in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Im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14F3E95B" w14:textId="77777777" w:rsidTr="002F3F2E">
        <w:tc>
          <w:tcPr>
            <w:tcW w:w="466" w:type="dxa"/>
          </w:tcPr>
          <w:p w14:paraId="022AF76E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4562DBAD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7C9255D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3EB6977" wp14:editId="1939B9D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3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F138A" id="AutoShape 37" o:spid="_x0000_s1026" type="#_x0000_t32" style="position:absolute;margin-left:-3.65pt;margin-top:.9pt;width:5in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nR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DVwrnR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1C6364FC" w14:textId="77777777" w:rsidTr="002F3F2E">
        <w:tc>
          <w:tcPr>
            <w:tcW w:w="466" w:type="dxa"/>
          </w:tcPr>
          <w:p w14:paraId="6C4C103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910" w:type="dxa"/>
          </w:tcPr>
          <w:p w14:paraId="3D16E4BF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32525A6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69B7579" wp14:editId="24F6934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3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FA02" id="AutoShape 38" o:spid="_x0000_s1026" type="#_x0000_t32" style="position:absolute;margin-left:-2.9pt;margin-top:.65pt;width:5in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Cs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61FE0B3B" w14:textId="77777777" w:rsidTr="002F3F2E">
        <w:tc>
          <w:tcPr>
            <w:tcW w:w="466" w:type="dxa"/>
          </w:tcPr>
          <w:p w14:paraId="2C25CE2C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4163316C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156BC1FF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27CC8FC" wp14:editId="28373C3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CDA30" id="AutoShape 39" o:spid="_x0000_s1026" type="#_x0000_t32" style="position:absolute;margin-left:-3.65pt;margin-top:.4pt;width:5in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tb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WORrWy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6C430DAA" w14:textId="77777777" w:rsidTr="002F3F2E">
        <w:tc>
          <w:tcPr>
            <w:tcW w:w="466" w:type="dxa"/>
          </w:tcPr>
          <w:p w14:paraId="6A01CE18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1910" w:type="dxa"/>
          </w:tcPr>
          <w:p w14:paraId="624C4BA1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23FE4252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0F086A" wp14:editId="5DC2A7F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3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6B476" id="AutoShape 40" o:spid="_x0000_s1026" type="#_x0000_t32" style="position:absolute;margin-left:-2.9pt;margin-top:.9pt;width:5in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0B1E7E70" w14:textId="77777777" w:rsidTr="002F3F2E">
        <w:tc>
          <w:tcPr>
            <w:tcW w:w="466" w:type="dxa"/>
          </w:tcPr>
          <w:p w14:paraId="637036B4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62EF92A5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1BD9BC6E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B1B5CD" wp14:editId="2F98268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3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BD9C0" id="AutoShape 41" o:spid="_x0000_s1026" type="#_x0000_t32" style="position:absolute;margin-left:-3.65pt;margin-top:.65pt;width:5in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2702CBE6" w14:textId="77777777" w:rsidTr="002F3F2E">
        <w:tc>
          <w:tcPr>
            <w:tcW w:w="466" w:type="dxa"/>
          </w:tcPr>
          <w:p w14:paraId="2BE54430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910" w:type="dxa"/>
          </w:tcPr>
          <w:p w14:paraId="1575B371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5F71ACE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0A0311" wp14:editId="4A24AC1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2CCD4" id="AutoShape 42" o:spid="_x0000_s1026" type="#_x0000_t32" style="position:absolute;margin-left:-3.65pt;margin-top:.4pt;width:5in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/w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BjUf8C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6CD0CDC6" w14:textId="77777777" w:rsidTr="002F3F2E">
        <w:tc>
          <w:tcPr>
            <w:tcW w:w="466" w:type="dxa"/>
          </w:tcPr>
          <w:p w14:paraId="3154EFF3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22861C5D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0DFAE285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BEA02FB" wp14:editId="5B814C3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3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8E5B3" id="AutoShape 43" o:spid="_x0000_s1026" type="#_x0000_t32" style="position:absolute;margin-left:-3.65pt;margin-top:.9pt;width:5in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QH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BRsAQH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6C8308C4" w14:textId="77777777" w:rsidTr="002F3F2E">
        <w:tc>
          <w:tcPr>
            <w:tcW w:w="466" w:type="dxa"/>
          </w:tcPr>
          <w:p w14:paraId="21730D6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910" w:type="dxa"/>
          </w:tcPr>
          <w:p w14:paraId="55D5242B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6CD96EF8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55F60F" wp14:editId="1ECD5EA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17780</wp:posOffset>
                      </wp:positionV>
                      <wp:extent cx="4572000" cy="635"/>
                      <wp:effectExtent l="9525" t="9525" r="9525" b="8890"/>
                      <wp:wrapNone/>
                      <wp:docPr id="3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E5443" id="AutoShape 44" o:spid="_x0000_s1026" type="#_x0000_t32" style="position:absolute;margin-left:-3.65pt;margin-top:1.4pt;width:5in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RJ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192DB0D9" w14:textId="77777777" w:rsidTr="002F3F2E">
        <w:tc>
          <w:tcPr>
            <w:tcW w:w="466" w:type="dxa"/>
          </w:tcPr>
          <w:p w14:paraId="79F43DF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29FA02D3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774B2740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B46E1A" wp14:editId="6FF0C1F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3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7F74" id="AutoShape 45" o:spid="_x0000_s1026" type="#_x0000_t32" style="position:absolute;margin-left:-3.65pt;margin-top:.4pt;width:5in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++Ig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6AC707B0" w14:textId="77777777" w:rsidTr="002F3F2E">
        <w:tc>
          <w:tcPr>
            <w:tcW w:w="466" w:type="dxa"/>
          </w:tcPr>
          <w:p w14:paraId="08E62C35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910" w:type="dxa"/>
          </w:tcPr>
          <w:p w14:paraId="013AA9A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428B0837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24D4D57" wp14:editId="6A9CAFC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1FB16" id="AutoShape 46" o:spid="_x0000_s1026" type="#_x0000_t32" style="position:absolute;margin-left:-4.4pt;margin-top:.9pt;width:5in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7lIQIAAD8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218FCBC9" w14:textId="77777777" w:rsidTr="002F3F2E">
        <w:tc>
          <w:tcPr>
            <w:tcW w:w="466" w:type="dxa"/>
          </w:tcPr>
          <w:p w14:paraId="707ECAD8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4B38AD7D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5864795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10A02B" wp14:editId="50DD5C8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2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9D1A7" id="AutoShape 47" o:spid="_x0000_s1026" type="#_x0000_t32" style="position:absolute;margin-left:-3.65pt;margin-top:.65pt;width:5in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USIQIAAD8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BurGUS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7DEBB468" w14:textId="77777777" w:rsidTr="002F3F2E">
        <w:tc>
          <w:tcPr>
            <w:tcW w:w="466" w:type="dxa"/>
          </w:tcPr>
          <w:p w14:paraId="248994F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1910" w:type="dxa"/>
          </w:tcPr>
          <w:p w14:paraId="4D23C0DC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6FAA938E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345946" wp14:editId="0E51BA4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2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A9404" id="AutoShape 48" o:spid="_x0000_s1026" type="#_x0000_t32" style="position:absolute;margin-left:-2.9pt;margin-top:.4pt;width:5in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xvIQIAAD8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554F6A95" w14:textId="77777777" w:rsidTr="002F3F2E">
        <w:tc>
          <w:tcPr>
            <w:tcW w:w="466" w:type="dxa"/>
          </w:tcPr>
          <w:p w14:paraId="5674E381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5D48B117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48BEA868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0642C8D" wp14:editId="4E0E199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A1B7E" id="AutoShape 49" o:spid="_x0000_s1026" type="#_x0000_t32" style="position:absolute;margin-left:-3.65pt;margin-top:.9pt;width:5in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eYIQIAAD8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DjireY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69638E4D" w14:textId="77777777" w:rsidTr="002F3F2E">
        <w:tc>
          <w:tcPr>
            <w:tcW w:w="466" w:type="dxa"/>
          </w:tcPr>
          <w:p w14:paraId="62B8B6EF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1910" w:type="dxa"/>
          </w:tcPr>
          <w:p w14:paraId="634EE2BD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645D466C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DF916DE" wp14:editId="27EF080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2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14B75" id="AutoShape 50" o:spid="_x0000_s1026" type="#_x0000_t32" style="position:absolute;margin-left:-2.9pt;margin-top:.65pt;width:5in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6A15F699" w14:textId="77777777" w:rsidTr="002F3F2E">
        <w:tc>
          <w:tcPr>
            <w:tcW w:w="466" w:type="dxa"/>
          </w:tcPr>
          <w:p w14:paraId="2B56FD7C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43474BE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213785D5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813FC64" wp14:editId="51C647D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2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4B610" id="AutoShape 51" o:spid="_x0000_s1026" type="#_x0000_t32" style="position:absolute;margin-left:-3.65pt;margin-top:.4pt;width:5in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5529F4B3" w14:textId="77777777" w:rsidTr="002F3F2E">
        <w:tc>
          <w:tcPr>
            <w:tcW w:w="466" w:type="dxa"/>
          </w:tcPr>
          <w:p w14:paraId="67A22A97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1910" w:type="dxa"/>
          </w:tcPr>
          <w:p w14:paraId="5348C8FB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2A533521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BFEAB0" wp14:editId="639B300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A514D" id="AutoShape 52" o:spid="_x0000_s1026" type="#_x0000_t32" style="position:absolute;margin-left:-3.65pt;margin-top:.9pt;width:5in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cF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21032EF6" w14:textId="77777777" w:rsidTr="002F3F2E">
        <w:tc>
          <w:tcPr>
            <w:tcW w:w="466" w:type="dxa"/>
          </w:tcPr>
          <w:p w14:paraId="459D5C55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40EBF289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36C43A73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38DC745" wp14:editId="0122764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2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64C8E" id="AutoShape 53" o:spid="_x0000_s1026" type="#_x0000_t32" style="position:absolute;margin-left:-3.65pt;margin-top:.65pt;width:5in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zy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752AAB00" w14:textId="77777777" w:rsidTr="002F3F2E">
        <w:tc>
          <w:tcPr>
            <w:tcW w:w="466" w:type="dxa"/>
          </w:tcPr>
          <w:p w14:paraId="122D5D6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1910" w:type="dxa"/>
          </w:tcPr>
          <w:p w14:paraId="7164D73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44A1258F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220AEA8" wp14:editId="5AD9183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9525" r="9525" b="8890"/>
                      <wp:wrapNone/>
                      <wp:docPr id="2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FDD17" id="AutoShape 54" o:spid="_x0000_s1026" type="#_x0000_t32" style="position:absolute;margin-left:-3.65pt;margin-top:.4pt;width:5in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y8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yA7cvC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7FC08509" w14:textId="77777777" w:rsidTr="002F3F2E">
        <w:tc>
          <w:tcPr>
            <w:tcW w:w="466" w:type="dxa"/>
          </w:tcPr>
          <w:p w14:paraId="00EF06DB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6CE6A9BE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680AC1F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583736D" wp14:editId="2EEFF29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9525" r="9525" b="8890"/>
                      <wp:wrapNone/>
                      <wp:docPr id="2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5518B" id="AutoShape 55" o:spid="_x0000_s1026" type="#_x0000_t32" style="position:absolute;margin-left:-3.65pt;margin-top:.9pt;width:5in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dL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2805AD" w:rsidRPr="003B4FAA" w14:paraId="2AC02394" w14:textId="77777777" w:rsidTr="002F3F2E">
        <w:tc>
          <w:tcPr>
            <w:tcW w:w="466" w:type="dxa"/>
          </w:tcPr>
          <w:p w14:paraId="17BC95B8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1910" w:type="dxa"/>
          </w:tcPr>
          <w:p w14:paraId="38C8799A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7DEDE6E7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63B5EF4" wp14:editId="6EB6A26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9525" t="9525" r="9525" b="8890"/>
                      <wp:wrapNone/>
                      <wp:docPr id="1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0F318" id="AutoShape 56" o:spid="_x0000_s1026" type="#_x0000_t32" style="position:absolute;margin-left:-3.65pt;margin-top:.65pt;width:5in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oyIQ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ApIBoy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64053524" w14:textId="77777777" w:rsidTr="002F3F2E">
        <w:tc>
          <w:tcPr>
            <w:tcW w:w="466" w:type="dxa"/>
          </w:tcPr>
          <w:p w14:paraId="2821C1C1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3212CC8D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163E02FC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F809172" wp14:editId="3258A86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9525" t="8890" r="9525" b="9525"/>
                      <wp:wrapNone/>
                      <wp:docPr id="1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29AA4" id="AutoShape 57" o:spid="_x0000_s1026" type="#_x0000_t32" style="position:absolute;margin-left:-3.65pt;margin-top:.4pt;width:5in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HFIQ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fqUBxS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7F9903E3" w14:textId="77777777" w:rsidTr="002F3F2E">
        <w:tc>
          <w:tcPr>
            <w:tcW w:w="466" w:type="dxa"/>
          </w:tcPr>
          <w:p w14:paraId="36D49DBD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1910" w:type="dxa"/>
          </w:tcPr>
          <w:p w14:paraId="15B43893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3DEB1BDF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E40E66A" wp14:editId="6AD41B1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9525" t="8890" r="9525" b="9525"/>
                      <wp:wrapNone/>
                      <wp:docPr id="1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1FA9B" id="AutoShape 58" o:spid="_x0000_s1026" type="#_x0000_t32" style="position:absolute;margin-left:-4.4pt;margin-top:.9pt;width:5in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i4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25FD71F9" w14:textId="77777777" w:rsidTr="002F3F2E">
        <w:tc>
          <w:tcPr>
            <w:tcW w:w="466" w:type="dxa"/>
          </w:tcPr>
          <w:p w14:paraId="2C371F6A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59BCFA6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41DF138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61F3B9B" wp14:editId="573EA0D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8890</wp:posOffset>
                      </wp:positionV>
                      <wp:extent cx="4572000" cy="635"/>
                      <wp:effectExtent l="9525" t="9525" r="9525" b="8890"/>
                      <wp:wrapNone/>
                      <wp:docPr id="1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F74DF" id="AutoShape 59" o:spid="_x0000_s1026" type="#_x0000_t32" style="position:absolute;margin-left:-3.65pt;margin-top:.7pt;width:5in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NPIQ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2805AD" w:rsidRPr="003B4FAA" w14:paraId="58A3BDBE" w14:textId="77777777" w:rsidTr="002F3F2E">
        <w:tc>
          <w:tcPr>
            <w:tcW w:w="466" w:type="dxa"/>
          </w:tcPr>
          <w:p w14:paraId="070A12F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1910" w:type="dxa"/>
          </w:tcPr>
          <w:p w14:paraId="28860F02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39FA7693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8AC6744" wp14:editId="2902606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5715</wp:posOffset>
                      </wp:positionV>
                      <wp:extent cx="4572000" cy="635"/>
                      <wp:effectExtent l="9525" t="9525" r="9525" b="8890"/>
                      <wp:wrapNone/>
                      <wp:docPr id="1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8A428" id="AutoShape 60" o:spid="_x0000_s1026" type="#_x0000_t32" style="position:absolute;margin-left:-3.65pt;margin-top:.45pt;width:5in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32248EF0" w14:textId="77777777" w:rsidTr="002F3F2E">
        <w:tc>
          <w:tcPr>
            <w:tcW w:w="466" w:type="dxa"/>
          </w:tcPr>
          <w:p w14:paraId="1CB301C9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1A5834BE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</w:tcPr>
          <w:p w14:paraId="44EC23C1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B398BA3" wp14:editId="49AED0D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12065</wp:posOffset>
                      </wp:positionV>
                      <wp:extent cx="4572000" cy="635"/>
                      <wp:effectExtent l="9525" t="9525" r="9525" b="8890"/>
                      <wp:wrapNone/>
                      <wp:docPr id="1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B0733" id="AutoShape 61" o:spid="_x0000_s1026" type="#_x0000_t32" style="position:absolute;margin-left:-4.4pt;margin-top:.95pt;width:5in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DPkIQIAAD8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2805AD" w:rsidRPr="003B4FAA" w14:paraId="6DAE6675" w14:textId="77777777" w:rsidTr="002F3F2E">
        <w:tc>
          <w:tcPr>
            <w:tcW w:w="466" w:type="dxa"/>
          </w:tcPr>
          <w:p w14:paraId="3F8C4F46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 xml:space="preserve">15. </w:t>
            </w:r>
          </w:p>
        </w:tc>
        <w:tc>
          <w:tcPr>
            <w:tcW w:w="1910" w:type="dxa"/>
          </w:tcPr>
          <w:p w14:paraId="04CA1237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  <w:r w:rsidRPr="0005149E">
              <w:rPr>
                <w:b/>
                <w:sz w:val="20"/>
                <w:szCs w:val="20"/>
              </w:rPr>
              <w:t>Naziv djelatnosti:</w:t>
            </w:r>
          </w:p>
        </w:tc>
        <w:tc>
          <w:tcPr>
            <w:tcW w:w="7306" w:type="dxa"/>
          </w:tcPr>
          <w:p w14:paraId="57297D07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28EC622" wp14:editId="4A53F41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8890</wp:posOffset>
                      </wp:positionV>
                      <wp:extent cx="4572000" cy="635"/>
                      <wp:effectExtent l="9525" t="9525" r="9525" b="8890"/>
                      <wp:wrapNone/>
                      <wp:docPr id="1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F5A07" id="AutoShape 62" o:spid="_x0000_s1026" type="#_x0000_t32" style="position:absolute;margin-left:-4.4pt;margin-top:.7pt;width:5in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/A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805AD" w:rsidRPr="003B4FAA" w14:paraId="70E37D49" w14:textId="77777777" w:rsidTr="002F3F2E">
        <w:tc>
          <w:tcPr>
            <w:tcW w:w="466" w:type="dxa"/>
            <w:tcBorders>
              <w:bottom w:val="single" w:sz="4" w:space="0" w:color="auto"/>
            </w:tcBorders>
          </w:tcPr>
          <w:p w14:paraId="569D8C71" w14:textId="77777777" w:rsidR="002805AD" w:rsidRPr="0005149E" w:rsidRDefault="002805AD" w:rsidP="008E0E52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521A14A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osoba:</w:t>
            </w:r>
          </w:p>
        </w:tc>
        <w:tc>
          <w:tcPr>
            <w:tcW w:w="7306" w:type="dxa"/>
            <w:tcBorders>
              <w:bottom w:val="single" w:sz="4" w:space="0" w:color="auto"/>
            </w:tcBorders>
          </w:tcPr>
          <w:p w14:paraId="263596B6" w14:textId="77777777" w:rsidR="002805AD" w:rsidRPr="003B4FAA" w:rsidRDefault="002805AD" w:rsidP="008E0E52">
            <w:pPr>
              <w:rPr>
                <w:sz w:val="20"/>
                <w:szCs w:val="20"/>
              </w:rPr>
            </w:pP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F145F1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F901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1C92713" wp14:editId="6CECC74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4572000" cy="635"/>
                      <wp:effectExtent l="9525" t="9525" r="9525" b="8890"/>
                      <wp:wrapNone/>
                      <wp:docPr id="1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B7E5D" id="AutoShape 63" o:spid="_x0000_s1026" type="#_x0000_t32" style="position:absolute;margin-left:-4.4pt;margin-top:.45pt;width:5in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Q3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"/>
                  </w:pict>
                </mc:Fallback>
              </mc:AlternateContent>
            </w:r>
          </w:p>
        </w:tc>
      </w:tr>
    </w:tbl>
    <w:p w14:paraId="624A4A0F" w14:textId="77777777" w:rsidR="002805AD" w:rsidRPr="00526AC4" w:rsidRDefault="002805AD" w:rsidP="002805AD">
      <w:pPr>
        <w:jc w:val="both"/>
        <w:rPr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2805AD" w14:paraId="795BC0FF" w14:textId="77777777">
        <w:tc>
          <w:tcPr>
            <w:tcW w:w="9622" w:type="dxa"/>
          </w:tcPr>
          <w:p w14:paraId="57081B0F" w14:textId="77777777" w:rsidR="002805AD" w:rsidRPr="00EA10A8" w:rsidRDefault="002805AD" w:rsidP="008E0E52">
            <w:pPr>
              <w:rPr>
                <w:sz w:val="20"/>
                <w:szCs w:val="20"/>
              </w:rPr>
            </w:pPr>
            <w:r w:rsidRPr="00EA10A8">
              <w:rPr>
                <w:sz w:val="20"/>
                <w:szCs w:val="20"/>
              </w:rPr>
              <w:t>Uz prijavu prilažem ove isprave i dokaze:</w:t>
            </w:r>
          </w:p>
          <w:p w14:paraId="6D02E0B8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2A2BE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2A2BE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2A2BE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2A2BE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2A2BE3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2273DD9E" w14:textId="77777777" w:rsidR="002805AD" w:rsidRPr="00EA10A8" w:rsidRDefault="00F90167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2A53A7E" wp14:editId="27C1D602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1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4B2FA" id="AutoShape 64" o:spid="_x0000_s1026" type="#_x0000_t32" style="position:absolute;margin-left:48.4pt;margin-top:1.1pt;width:418.5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7OmIQ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"/>
                  </w:pict>
                </mc:Fallback>
              </mc:AlternateContent>
            </w:r>
          </w:p>
          <w:p w14:paraId="5209CA18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F3589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KOPIJA OSOBNE ISKAZNICE NOVOG POSLOVOĐE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5C9AD06F" w14:textId="77777777" w:rsidR="002805AD" w:rsidRPr="00EA10A8" w:rsidRDefault="00F90167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23BC339" wp14:editId="59BD39E5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7620</wp:posOffset>
                      </wp:positionV>
                      <wp:extent cx="5314950" cy="635"/>
                      <wp:effectExtent l="9525" t="12065" r="9525" b="6350"/>
                      <wp:wrapNone/>
                      <wp:docPr id="1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1C2E7" id="AutoShape 65" o:spid="_x0000_s1026" type="#_x0000_t32" style="position:absolute;margin-left:49.15pt;margin-top:.6pt;width:418.5pt;height: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"/>
                  </w:pict>
                </mc:Fallback>
              </mc:AlternateContent>
            </w:r>
          </w:p>
          <w:p w14:paraId="3A3B2ABC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6F3589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KOPIJA UGOVORA O RADU NOVOG POSLOVOĐE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0AE3442B" w14:textId="77777777" w:rsidR="002805AD" w:rsidRPr="00EA10A8" w:rsidRDefault="00F90167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B62FE60" wp14:editId="2FC5903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5715" r="9525" b="12700"/>
                      <wp:wrapNone/>
                      <wp:docPr id="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993DA" id="AutoShape 66" o:spid="_x0000_s1026" type="#_x0000_t32" style="position:absolute;margin-left:49.9pt;margin-top:.85pt;width:418.5pt;height: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9g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sTyfYC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4BBADF3E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5B131B26" w14:textId="77777777" w:rsidR="002805AD" w:rsidRPr="00EA10A8" w:rsidRDefault="00F90167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939E0E0" wp14:editId="4C74BDE0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5715" r="9525" b="12700"/>
                      <wp:wrapNone/>
                      <wp:docPr id="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98C3F" id="AutoShape 67" o:spid="_x0000_s1026" type="#_x0000_t32" style="position:absolute;margin-left:49.9pt;margin-top:.85pt;width:418.5pt;height: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SX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5rmEly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0705618A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747BB1B6" w14:textId="77777777" w:rsidR="002805AD" w:rsidRPr="00EA10A8" w:rsidRDefault="00F90167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5A525AC" wp14:editId="1BA31586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5715" r="9525" b="12700"/>
                      <wp:wrapNone/>
                      <wp:docPr id="7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1E7B2" id="AutoShape 68" o:spid="_x0000_s1026" type="#_x0000_t32" style="position:absolute;margin-left:49.9pt;margin-top:.85pt;width:418.5pt;height: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3q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jxhJ&#10;0sOIng9OhcxovvD9GbTNwa2UO+MrpCf5ql8U/W6RVGVLZMOD99tZQ3DiI6K7EL+xGrLsh8+KgQ+B&#10;BKFZp9r0HhLagE5hJufbTPjJIQqH2SxJl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PBpN6i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485D975E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4984BB8D" w14:textId="77777777" w:rsidR="002805AD" w:rsidRPr="00EA10A8" w:rsidRDefault="00F90167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A7D6795" wp14:editId="17FB97EC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28473" id="AutoShape 69" o:spid="_x0000_s1026" type="#_x0000_t32" style="position:absolute;margin-left:50.65pt;margin-top:1.1pt;width:418.5pt;height: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Yd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"/>
                  </w:pict>
                </mc:Fallback>
              </mc:AlternateContent>
            </w:r>
          </w:p>
          <w:p w14:paraId="041BF83A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400E810B" w14:textId="77777777" w:rsidR="002805AD" w:rsidRPr="00EA10A8" w:rsidRDefault="00F90167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9FFF594" wp14:editId="5B7CF51F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1AEAB" id="AutoShape 70" o:spid="_x0000_s1026" type="#_x0000_t32" style="position:absolute;margin-left:50.65pt;margin-top:1.1pt;width:418.5pt;height: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"/>
                  </w:pict>
                </mc:Fallback>
              </mc:AlternateContent>
            </w:r>
          </w:p>
          <w:p w14:paraId="077950C7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541C843C" w14:textId="77777777" w:rsidR="002805AD" w:rsidRPr="00EA10A8" w:rsidRDefault="00F90167" w:rsidP="008E0E52">
            <w:pPr>
              <w:ind w:left="1068"/>
              <w:rPr>
                <w:sz w:val="1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3D4959A" wp14:editId="6D7C3200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00EF9" id="AutoShape 71" o:spid="_x0000_s1026" type="#_x0000_t32" style="position:absolute;margin-left:50.65pt;margin-top:1.1pt;width:418.5pt;height: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"/>
                  </w:pict>
                </mc:Fallback>
              </mc:AlternateContent>
            </w:r>
          </w:p>
          <w:p w14:paraId="6509D680" w14:textId="77777777" w:rsidR="002805AD" w:rsidRPr="00EA10A8" w:rsidRDefault="002805AD" w:rsidP="008E0E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4576CB22" w14:textId="77777777" w:rsidR="002805AD" w:rsidRDefault="00F90167" w:rsidP="008E0E52">
            <w:pPr>
              <w:ind w:left="10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09709E8" wp14:editId="4D63F64D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8890" r="9525" b="9525"/>
                      <wp:wrapNone/>
                      <wp:docPr id="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D825D" id="AutoShape 72" o:spid="_x0000_s1026" type="#_x0000_t32" style="position:absolute;margin-left:51.4pt;margin-top:1.1pt;width:418.5pt;height: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aA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b0OPX9GbTNwa2UO+MrpCf5ql8U/W6RVGVLZMOD99tZQ3DiI6K7EL+xGrLsh8+KgQ+B&#10;BKFZp9r0HhLagE5hJufbTPjJIQqH2SxJl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"/>
                  </w:pict>
                </mc:Fallback>
              </mc:AlternateContent>
            </w:r>
          </w:p>
        </w:tc>
      </w:tr>
    </w:tbl>
    <w:p w14:paraId="5007FB2F" w14:textId="77777777" w:rsidR="002805AD" w:rsidRPr="00AD62F6" w:rsidRDefault="002805AD" w:rsidP="002805AD">
      <w:pPr>
        <w:jc w:val="right"/>
        <w:rPr>
          <w:sz w:val="20"/>
          <w:szCs w:val="20"/>
        </w:rPr>
      </w:pPr>
      <w:r w:rsidRPr="00526AC4">
        <w:rPr>
          <w:sz w:val="12"/>
          <w:szCs w:val="20"/>
        </w:rPr>
        <w:br/>
      </w:r>
      <w:r w:rsidRPr="00AD62F6">
        <w:rPr>
          <w:sz w:val="20"/>
          <w:szCs w:val="20"/>
        </w:rPr>
        <w:t>Ime i potpis predlagatelja (ovlaštene osobe)</w:t>
      </w:r>
    </w:p>
    <w:p w14:paraId="5D3C205A" w14:textId="77777777" w:rsidR="002805AD" w:rsidRDefault="002805AD" w:rsidP="002805AD">
      <w:pPr>
        <w:jc w:val="right"/>
      </w:pPr>
    </w:p>
    <w:p w14:paraId="66B1F436" w14:textId="77777777" w:rsidR="002805AD" w:rsidRDefault="002805AD" w:rsidP="002805AD">
      <w:pPr>
        <w:jc w:val="right"/>
      </w:pPr>
      <w:r>
        <w:t>_____________________________</w:t>
      </w:r>
    </w:p>
    <w:p w14:paraId="53F29B73" w14:textId="77777777" w:rsidR="002805AD" w:rsidRDefault="002805AD" w:rsidP="002805AD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3"/>
        <w:gridCol w:w="6093"/>
      </w:tblGrid>
      <w:tr w:rsidR="002805AD" w:rsidRPr="00EA10A8" w14:paraId="31F59F1C" w14:textId="77777777">
        <w:tc>
          <w:tcPr>
            <w:tcW w:w="3369" w:type="dxa"/>
          </w:tcPr>
          <w:p w14:paraId="1D4270D5" w14:textId="77777777" w:rsidR="002805AD" w:rsidRPr="00EA10A8" w:rsidRDefault="002805AD" w:rsidP="008E0E52">
            <w:pPr>
              <w:rPr>
                <w:sz w:val="16"/>
                <w:szCs w:val="20"/>
              </w:rPr>
            </w:pPr>
            <w:r w:rsidRPr="00EA10A8">
              <w:rPr>
                <w:sz w:val="20"/>
                <w:szCs w:val="20"/>
              </w:rPr>
              <w:t xml:space="preserve">U  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1794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BJELOVARU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6253" w:type="dxa"/>
          </w:tcPr>
          <w:p w14:paraId="18EF5DFE" w14:textId="77777777" w:rsidR="002805AD" w:rsidRPr="00EA10A8" w:rsidRDefault="002805AD" w:rsidP="008E0E52">
            <w:pPr>
              <w:rPr>
                <w:sz w:val="16"/>
                <w:szCs w:val="20"/>
              </w:rPr>
            </w:pPr>
            <w:r w:rsidRPr="00EA10A8">
              <w:rPr>
                <w:sz w:val="20"/>
                <w:szCs w:val="20"/>
              </w:rPr>
              <w:t xml:space="preserve">, dana 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EA10A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36E5B3BD" w14:textId="77777777" w:rsidR="006524BD" w:rsidRPr="002805AD" w:rsidRDefault="00F90167" w:rsidP="002805AD">
      <w:pPr>
        <w:rPr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EECCCD4" wp14:editId="2D7AA73A">
                <wp:simplePos x="0" y="0"/>
                <wp:positionH relativeFrom="column">
                  <wp:posOffset>2481580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13335" r="9525" b="5715"/>
                <wp:wrapNone/>
                <wp:docPr id="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9AC2" id="AutoShape 73" o:spid="_x0000_s1026" type="#_x0000_t32" style="position:absolute;margin-left:195.4pt;margin-top:.55pt;width:140.2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YRHg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56E171D" wp14:editId="7B799277">
                <wp:simplePos x="0" y="0"/>
                <wp:positionH relativeFrom="column">
                  <wp:posOffset>138430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13335" r="9525" b="5715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548B0" id="AutoShape 74" o:spid="_x0000_s1026" type="#_x0000_t32" style="position:absolute;margin-left:10.9pt;margin-top:.55pt;width:140.2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pH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"/>
            </w:pict>
          </mc:Fallback>
        </mc:AlternateContent>
      </w:r>
    </w:p>
    <w:sectPr w:rsidR="006524BD" w:rsidRPr="002805AD" w:rsidSect="006524BD">
      <w:headerReference w:type="default" r:id="rId8"/>
      <w:pgSz w:w="12240" w:h="15840"/>
      <w:pgMar w:top="851" w:right="1417" w:bottom="1135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3539" w14:textId="77777777" w:rsidR="00621CCA" w:rsidRDefault="00621CCA" w:rsidP="002F3F2E">
      <w:r>
        <w:separator/>
      </w:r>
    </w:p>
  </w:endnote>
  <w:endnote w:type="continuationSeparator" w:id="0">
    <w:p w14:paraId="0304091E" w14:textId="77777777" w:rsidR="00621CCA" w:rsidRDefault="00621CCA" w:rsidP="002F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E4C2" w14:textId="77777777" w:rsidR="00621CCA" w:rsidRDefault="00621CCA" w:rsidP="002F3F2E">
      <w:r>
        <w:separator/>
      </w:r>
    </w:p>
  </w:footnote>
  <w:footnote w:type="continuationSeparator" w:id="0">
    <w:p w14:paraId="1C6B0C02" w14:textId="77777777" w:rsidR="00621CCA" w:rsidRDefault="00621CCA" w:rsidP="002F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22E1" w14:textId="575220F8" w:rsidR="002F3F2E" w:rsidRDefault="002F3F2E" w:rsidP="002F3F2E">
    <w:pPr>
      <w:pStyle w:val="Header"/>
    </w:pPr>
    <w:r>
      <w:tab/>
    </w:r>
    <w:r>
      <w:tab/>
    </w:r>
    <w:r>
      <w:t>UP/I-311-02/2</w:t>
    </w:r>
    <w:r w:rsidR="008F0C86">
      <w:t>5</w:t>
    </w:r>
    <w:r>
      <w:t>-01/___</w:t>
    </w:r>
  </w:p>
  <w:p w14:paraId="1636C78A" w14:textId="77777777" w:rsidR="002F3F2E" w:rsidRDefault="002F3F2E" w:rsidP="002F3F2E">
    <w:pPr>
      <w:pStyle w:val="Header"/>
    </w:pPr>
    <w:r>
      <w:tab/>
    </w:r>
    <w:r>
      <w:tab/>
      <w:t xml:space="preserve">         Signirati: 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14DF"/>
    <w:multiLevelType w:val="hybridMultilevel"/>
    <w:tmpl w:val="B83A04B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ED1662"/>
    <w:multiLevelType w:val="hybridMultilevel"/>
    <w:tmpl w:val="CE7606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2E03AE"/>
    <w:multiLevelType w:val="hybridMultilevel"/>
    <w:tmpl w:val="6276C212"/>
    <w:lvl w:ilvl="0" w:tplc="3F924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C574945"/>
    <w:multiLevelType w:val="hybridMultilevel"/>
    <w:tmpl w:val="97262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EA4D99"/>
    <w:multiLevelType w:val="hybridMultilevel"/>
    <w:tmpl w:val="B4EA0B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80"/>
    <w:rsid w:val="000342FE"/>
    <w:rsid w:val="00045C80"/>
    <w:rsid w:val="0005149E"/>
    <w:rsid w:val="00090C20"/>
    <w:rsid w:val="000A3B1C"/>
    <w:rsid w:val="000D6A4B"/>
    <w:rsid w:val="000E7B19"/>
    <w:rsid w:val="000F6020"/>
    <w:rsid w:val="00131C06"/>
    <w:rsid w:val="00140DBA"/>
    <w:rsid w:val="001C57A6"/>
    <w:rsid w:val="001C7425"/>
    <w:rsid w:val="00213140"/>
    <w:rsid w:val="002668BC"/>
    <w:rsid w:val="002805AD"/>
    <w:rsid w:val="00291C5F"/>
    <w:rsid w:val="00293D1A"/>
    <w:rsid w:val="002A2BE3"/>
    <w:rsid w:val="002C6E72"/>
    <w:rsid w:val="002C7DAF"/>
    <w:rsid w:val="002F3F2E"/>
    <w:rsid w:val="00307BFC"/>
    <w:rsid w:val="00311DCD"/>
    <w:rsid w:val="003177D2"/>
    <w:rsid w:val="00320F88"/>
    <w:rsid w:val="00363BD2"/>
    <w:rsid w:val="003642F6"/>
    <w:rsid w:val="00367B59"/>
    <w:rsid w:val="003B13BB"/>
    <w:rsid w:val="003B4FAA"/>
    <w:rsid w:val="003C5E69"/>
    <w:rsid w:val="004261C5"/>
    <w:rsid w:val="00465E4D"/>
    <w:rsid w:val="00494E1B"/>
    <w:rsid w:val="004A707E"/>
    <w:rsid w:val="00526AC4"/>
    <w:rsid w:val="00576244"/>
    <w:rsid w:val="00577567"/>
    <w:rsid w:val="00583068"/>
    <w:rsid w:val="00596EAA"/>
    <w:rsid w:val="005F5F75"/>
    <w:rsid w:val="00614331"/>
    <w:rsid w:val="00621CCA"/>
    <w:rsid w:val="00623217"/>
    <w:rsid w:val="006324AE"/>
    <w:rsid w:val="006524BD"/>
    <w:rsid w:val="00663D70"/>
    <w:rsid w:val="00667FBA"/>
    <w:rsid w:val="006D23CE"/>
    <w:rsid w:val="006D382F"/>
    <w:rsid w:val="006F3589"/>
    <w:rsid w:val="0070387F"/>
    <w:rsid w:val="00805ADD"/>
    <w:rsid w:val="00805D6C"/>
    <w:rsid w:val="00846489"/>
    <w:rsid w:val="00874CAA"/>
    <w:rsid w:val="008A19B6"/>
    <w:rsid w:val="008A4118"/>
    <w:rsid w:val="008E0E52"/>
    <w:rsid w:val="008F0C86"/>
    <w:rsid w:val="008F135E"/>
    <w:rsid w:val="00910912"/>
    <w:rsid w:val="00914318"/>
    <w:rsid w:val="009523F6"/>
    <w:rsid w:val="00983082"/>
    <w:rsid w:val="0099692B"/>
    <w:rsid w:val="009B56B1"/>
    <w:rsid w:val="009C4D65"/>
    <w:rsid w:val="009C61E7"/>
    <w:rsid w:val="00A06421"/>
    <w:rsid w:val="00A65520"/>
    <w:rsid w:val="00AC4DA0"/>
    <w:rsid w:val="00AD62F6"/>
    <w:rsid w:val="00B063D4"/>
    <w:rsid w:val="00B06CED"/>
    <w:rsid w:val="00B22A6F"/>
    <w:rsid w:val="00B3501F"/>
    <w:rsid w:val="00B438B1"/>
    <w:rsid w:val="00B51252"/>
    <w:rsid w:val="00B751EE"/>
    <w:rsid w:val="00BD2560"/>
    <w:rsid w:val="00C00E69"/>
    <w:rsid w:val="00C4456C"/>
    <w:rsid w:val="00C55411"/>
    <w:rsid w:val="00CC44F2"/>
    <w:rsid w:val="00D17947"/>
    <w:rsid w:val="00D52173"/>
    <w:rsid w:val="00E50332"/>
    <w:rsid w:val="00E506B7"/>
    <w:rsid w:val="00EA10A8"/>
    <w:rsid w:val="00EA4578"/>
    <w:rsid w:val="00F145F1"/>
    <w:rsid w:val="00F21A37"/>
    <w:rsid w:val="00F56F26"/>
    <w:rsid w:val="00F90167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E860B"/>
  <w14:defaultImageDpi w14:val="0"/>
  <w15:docId w15:val="{5FB6A3C4-8E51-4F64-B613-6F46FA12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F3F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F2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3F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3F2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pppppppppppppppppppppppppppppppppppppppppp\igea\OR_prijava_za_upis_izdvojenog_pogona_u_obrtni_registar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19F8-0E22-46CA-AC43-36E12C10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OR_prijava_za_upis_izdvojenog_pogona_u_obrtni_registar.dot</Template>
  <TotalTime>2</TotalTime>
  <Pages>2</Pages>
  <Words>529</Words>
  <Characters>3016</Characters>
  <Application>Microsoft Office Word</Application>
  <DocSecurity>0</DocSecurity>
  <Lines>25</Lines>
  <Paragraphs>7</Paragraphs>
  <ScaleCrop>false</ScaleCrop>
  <Company>Igea d.o.o.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subject/>
  <dc:creator>Mladen Bašić</dc:creator>
  <cp:keywords/>
  <dc:description/>
  <cp:lastModifiedBy>Dario Lovković</cp:lastModifiedBy>
  <cp:revision>3</cp:revision>
  <cp:lastPrinted>2009-05-04T07:51:00Z</cp:lastPrinted>
  <dcterms:created xsi:type="dcterms:W3CDTF">2022-01-04T12:19:00Z</dcterms:created>
  <dcterms:modified xsi:type="dcterms:W3CDTF">2025-07-16T07:30:00Z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